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618E" w14:textId="77777777" w:rsidR="000C3A0E" w:rsidRPr="00DF582C" w:rsidRDefault="00DF582C" w:rsidP="005202CD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DF582C">
        <w:rPr>
          <w:rFonts w:ascii="Arial" w:hAnsi="Arial" w:cs="Arial"/>
          <w:b/>
          <w:sz w:val="24"/>
          <w:szCs w:val="24"/>
          <w:u w:val="single"/>
          <w:lang w:val="es-ES"/>
        </w:rPr>
        <w:t>UNIVERSIDAD TECNOLOGICA DEL VALLE DEL MEZQUITAL</w:t>
      </w:r>
    </w:p>
    <w:p w14:paraId="28B15908" w14:textId="77777777" w:rsidR="007556A9" w:rsidRDefault="007556A9" w:rsidP="001F611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BECAS DE ESTUDIANTES</w:t>
      </w:r>
    </w:p>
    <w:tbl>
      <w:tblPr>
        <w:tblpPr w:leftFromText="141" w:rightFromText="141" w:vertAnchor="text" w:tblpXSpec="center" w:tblpY="1"/>
        <w:tblOverlap w:val="never"/>
        <w:tblW w:w="55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460"/>
        <w:gridCol w:w="1428"/>
        <w:gridCol w:w="1374"/>
        <w:gridCol w:w="1292"/>
        <w:gridCol w:w="1161"/>
        <w:gridCol w:w="1387"/>
      </w:tblGrid>
      <w:tr w:rsidR="001E545F" w:rsidRPr="001E545F" w14:paraId="694138F7" w14:textId="77777777" w:rsidTr="00374476">
        <w:trPr>
          <w:trHeight w:val="315"/>
        </w:trPr>
        <w:tc>
          <w:tcPr>
            <w:tcW w:w="666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172F5C99" w14:textId="77777777" w:rsidR="001E545F" w:rsidRPr="001E545F" w:rsidRDefault="001E545F" w:rsidP="004B1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Tipo de Beca</w:t>
            </w:r>
          </w:p>
        </w:tc>
        <w:tc>
          <w:tcPr>
            <w:tcW w:w="1545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0F00147B" w14:textId="0621973E" w:rsidR="001E545F" w:rsidRPr="001E545F" w:rsidRDefault="001E545F" w:rsidP="004B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  - Abril 201</w:t>
            </w:r>
            <w:r w:rsidR="00F931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426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111E5D52" w14:textId="7BE0836F" w:rsidR="001E545F" w:rsidRPr="001E545F" w:rsidRDefault="001E545F" w:rsidP="004B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Mayo – Agosto 201</w:t>
            </w:r>
            <w:r w:rsidR="00F931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363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54EED3D3" w14:textId="1DAC4DD2" w:rsidR="001E545F" w:rsidRPr="001E545F" w:rsidRDefault="003B04D9" w:rsidP="004B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Sep</w:t>
            </w:r>
            <w:proofErr w:type="spellEnd"/>
            <w:r w:rsidR="001E545F"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– Dic 201</w:t>
            </w:r>
            <w:r w:rsidR="00F931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8</w:t>
            </w:r>
          </w:p>
        </w:tc>
      </w:tr>
      <w:tr w:rsidR="001E545F" w:rsidRPr="001E545F" w14:paraId="6132125C" w14:textId="77777777" w:rsidTr="00374476">
        <w:trPr>
          <w:trHeight w:val="315"/>
        </w:trPr>
        <w:tc>
          <w:tcPr>
            <w:tcW w:w="666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14:paraId="06334A7A" w14:textId="77777777" w:rsidR="001E545F" w:rsidRPr="001E545F" w:rsidRDefault="001E545F" w:rsidP="004B1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78BCEFA0" w14:textId="77777777" w:rsidR="001E545F" w:rsidRPr="001E545F" w:rsidRDefault="001E545F" w:rsidP="004B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0341CE01" w14:textId="77777777" w:rsidR="001E545F" w:rsidRPr="001E545F" w:rsidRDefault="001E545F" w:rsidP="004B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0E88C007" w14:textId="77777777" w:rsidR="001E545F" w:rsidRPr="001E545F" w:rsidRDefault="001E545F" w:rsidP="004B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2F3B80D9" w14:textId="77777777" w:rsidR="001E545F" w:rsidRPr="001E545F" w:rsidRDefault="001E545F" w:rsidP="004B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18CAC712" w14:textId="77777777" w:rsidR="001E545F" w:rsidRPr="001E545F" w:rsidRDefault="001E545F" w:rsidP="004B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Estudiantes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000000" w:fill="C0504D"/>
            <w:vAlign w:val="center"/>
            <w:hideMark/>
          </w:tcPr>
          <w:p w14:paraId="3643C6E5" w14:textId="77777777" w:rsidR="001E545F" w:rsidRPr="001E545F" w:rsidRDefault="001E545F" w:rsidP="004B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586C20" w:rsidRPr="001E545F" w14:paraId="07277575" w14:textId="77777777" w:rsidTr="00374476">
        <w:trPr>
          <w:trHeight w:val="315"/>
        </w:trPr>
        <w:tc>
          <w:tcPr>
            <w:tcW w:w="666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58F74516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Académicas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1224BE3" w14:textId="129DE622" w:rsidR="00586C20" w:rsidRPr="001E545F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BC616B6" w14:textId="711F8DEF" w:rsidR="00586C20" w:rsidRPr="001E545F" w:rsidRDefault="00F70463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$89,760.00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9621664" w14:textId="1CD2459E" w:rsidR="00586C20" w:rsidRPr="001E545F" w:rsidRDefault="00EF1872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301BEBE" w14:textId="6C2913C2" w:rsidR="00586C20" w:rsidRPr="001E545F" w:rsidRDefault="002F76FF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$66,240.00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4FF2C47" w14:textId="1531CEA8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C5294E8" w14:textId="2C09F612" w:rsidR="00586C20" w:rsidRPr="004E04D6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65B39DEC" w14:textId="77777777" w:rsidTr="00374476">
        <w:trPr>
          <w:trHeight w:val="300"/>
        </w:trPr>
        <w:tc>
          <w:tcPr>
            <w:tcW w:w="666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0FD1AFA5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Alimenticia 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A4C11DF" w14:textId="4E92546F" w:rsidR="00586C20" w:rsidRPr="001E545F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3569C69" w14:textId="6294FAD1" w:rsidR="00586C20" w:rsidRPr="001E545F" w:rsidRDefault="00F70463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$64,171.20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CBB407C" w14:textId="49C5886D" w:rsidR="00586C20" w:rsidRPr="001E545F" w:rsidRDefault="00EF1872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6A5B4CD" w14:textId="6F5496A3" w:rsidR="00586C20" w:rsidRPr="001E545F" w:rsidRDefault="00CD4BD1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$26,343.6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E1621EB" w14:textId="78890291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220218B" w14:textId="6FD2796B" w:rsidR="00586C20" w:rsidRPr="004E04D6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5CD1D197" w14:textId="77777777" w:rsidTr="00374476">
        <w:trPr>
          <w:trHeight w:val="315"/>
        </w:trPr>
        <w:tc>
          <w:tcPr>
            <w:tcW w:w="666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14:paraId="36BE4B10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D5286F8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210AFFD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53C32DB" w14:textId="77777777" w:rsidR="00586C20" w:rsidRPr="001E545F" w:rsidRDefault="00586C20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177F35F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1C04813" w14:textId="77777777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899BC19" w14:textId="77777777" w:rsidR="00586C20" w:rsidRPr="004E04D6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52A93F27" w14:textId="77777777" w:rsidTr="00374476">
        <w:trPr>
          <w:trHeight w:val="300"/>
        </w:trPr>
        <w:tc>
          <w:tcPr>
            <w:tcW w:w="666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786264C5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Equidad 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1C0CE60" w14:textId="5AC4CD56" w:rsidR="00586C20" w:rsidRPr="001E545F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CBA3FF9" w14:textId="11F0FEE3" w:rsidR="00586C20" w:rsidRPr="001E545F" w:rsidRDefault="004C51AD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$91,300.00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034FA1D" w14:textId="3A0FA91F" w:rsidR="00586C20" w:rsidRPr="001E545F" w:rsidRDefault="00EF1872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B6C0F63" w14:textId="17A68738" w:rsidR="00586C20" w:rsidRPr="001E545F" w:rsidRDefault="00C219E7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$61,700.00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B97358A" w14:textId="398A9572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2EDAA40" w14:textId="392E1FE6" w:rsidR="00586C20" w:rsidRPr="004E04D6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7A413D60" w14:textId="77777777" w:rsidTr="00374476">
        <w:trPr>
          <w:trHeight w:val="315"/>
        </w:trPr>
        <w:tc>
          <w:tcPr>
            <w:tcW w:w="666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14:paraId="41E89635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2D73D55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658A3B1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18CB7E1" w14:textId="77777777" w:rsidR="00586C20" w:rsidRPr="001E545F" w:rsidRDefault="00586C20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E77393C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EDB8E6E" w14:textId="77777777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7F417C8" w14:textId="77777777" w:rsidR="00586C20" w:rsidRPr="004E04D6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24AA56BF" w14:textId="77777777" w:rsidTr="00374476">
        <w:trPr>
          <w:trHeight w:val="300"/>
        </w:trPr>
        <w:tc>
          <w:tcPr>
            <w:tcW w:w="666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33DC9764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Estadía 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0A8B98F" w14:textId="4ED4F4EB" w:rsidR="00586C20" w:rsidRPr="001E545F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3E381CF" w14:textId="656F1863" w:rsidR="00586C20" w:rsidRPr="001E545F" w:rsidRDefault="004C51AD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$18,000.00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9F7BA63" w14:textId="05D7D6D8" w:rsidR="00586C20" w:rsidRPr="001E545F" w:rsidRDefault="00EF1872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FB66027" w14:textId="6A9E36E6" w:rsidR="00586C20" w:rsidRPr="001E545F" w:rsidRDefault="00C219E7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$32,000.00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2937921" w14:textId="6BEFB60F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E9AD356" w14:textId="3F639FA1" w:rsidR="00586C20" w:rsidRPr="004E04D6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275D857E" w14:textId="77777777" w:rsidTr="00374476">
        <w:trPr>
          <w:trHeight w:val="315"/>
        </w:trPr>
        <w:tc>
          <w:tcPr>
            <w:tcW w:w="666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14:paraId="35CEA252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33601D3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9F0D3EB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6FEB72A" w14:textId="77777777" w:rsidR="00586C20" w:rsidRPr="001E545F" w:rsidRDefault="00586C20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4C58319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84342CD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766A1E5" w14:textId="77777777" w:rsidR="00586C20" w:rsidRPr="004E04D6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2AF4E629" w14:textId="77777777" w:rsidTr="00374476">
        <w:trPr>
          <w:trHeight w:val="300"/>
        </w:trPr>
        <w:tc>
          <w:tcPr>
            <w:tcW w:w="666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7626E96A" w14:textId="6FDA531A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Manutención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*</w:t>
            </w: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DD58649" w14:textId="5EBDF4FF" w:rsidR="00586C20" w:rsidRPr="001E545F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38D8540" w14:textId="10659D99" w:rsidR="00586C20" w:rsidRPr="001E545F" w:rsidRDefault="0085168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0D60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3,584,280.00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73D9CDA" w14:textId="08DCFD08" w:rsidR="00586C20" w:rsidRPr="001E545F" w:rsidRDefault="00731295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1B71E4D" w14:textId="62D14EF0" w:rsidR="00586C20" w:rsidRPr="001E545F" w:rsidRDefault="00CA2045" w:rsidP="00B1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$2,038,120.00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9125845" w14:textId="4423FFA0" w:rsidR="00586C20" w:rsidRPr="00225F09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FD14946" w14:textId="37EE1838" w:rsidR="00586C20" w:rsidRPr="004E04D6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0E135157" w14:textId="77777777" w:rsidTr="00374476">
        <w:trPr>
          <w:trHeight w:val="315"/>
        </w:trPr>
        <w:tc>
          <w:tcPr>
            <w:tcW w:w="666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14:paraId="102E83AC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37E099E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543CBB6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4EAF2BD" w14:textId="77777777" w:rsidR="00586C20" w:rsidRPr="001E545F" w:rsidRDefault="00586C20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46F0C9D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3438F3E" w14:textId="77777777" w:rsidR="00586C20" w:rsidRPr="00225F09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1DB1DCE" w14:textId="77777777" w:rsidR="00586C20" w:rsidRPr="00225F09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2811D439" w14:textId="77777777" w:rsidTr="00374476">
        <w:trPr>
          <w:trHeight w:val="300"/>
        </w:trPr>
        <w:tc>
          <w:tcPr>
            <w:tcW w:w="666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1624207E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Jefas de Familia 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2FF49DC" w14:textId="4BDF87DF" w:rsidR="00586C20" w:rsidRPr="001E545F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6C1265C" w14:textId="11BFE950" w:rsidR="001C44F0" w:rsidRPr="001E545F" w:rsidRDefault="001C44F0" w:rsidP="001C4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$48,000.00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AE95C10" w14:textId="20E3C305" w:rsidR="00586C20" w:rsidRPr="001E545F" w:rsidRDefault="00731295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57D849D" w14:textId="756A878B" w:rsidR="00586C20" w:rsidRPr="001E545F" w:rsidRDefault="002366E2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$24,000.00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B555AB8" w14:textId="7A00B62A" w:rsidR="00586C20" w:rsidRPr="00225F09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4861CF7" w14:textId="40B850CE" w:rsidR="00586C20" w:rsidRPr="00225F09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18DBB910" w14:textId="77777777" w:rsidTr="00374476">
        <w:trPr>
          <w:trHeight w:val="315"/>
        </w:trPr>
        <w:tc>
          <w:tcPr>
            <w:tcW w:w="666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14:paraId="4F0753CA" w14:textId="241DEDB1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726585A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45186B15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4D0DE2B" w14:textId="77777777" w:rsidR="00586C20" w:rsidRPr="001E545F" w:rsidRDefault="00586C20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BE7F3C8" w14:textId="7777777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C802988" w14:textId="77777777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BC61336" w14:textId="77777777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2151826E" w14:textId="77777777" w:rsidTr="00374476">
        <w:trPr>
          <w:trHeight w:val="300"/>
        </w:trPr>
        <w:tc>
          <w:tcPr>
            <w:tcW w:w="666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2283C5A" w14:textId="4F057C05" w:rsidR="00586C20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Prospera</w:t>
            </w:r>
          </w:p>
        </w:tc>
        <w:tc>
          <w:tcPr>
            <w:tcW w:w="78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6CA03B7C" w14:textId="62A5D763" w:rsidR="00586C20" w:rsidRPr="00B11B0A" w:rsidRDefault="002B3D81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764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5A16E860" w14:textId="4EBDE07C" w:rsidR="00586C20" w:rsidRPr="00C84EDD" w:rsidRDefault="00986669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$843,600.00</w:t>
            </w:r>
          </w:p>
        </w:tc>
        <w:tc>
          <w:tcPr>
            <w:tcW w:w="735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BDD8D1B" w14:textId="5CBD699C" w:rsidR="00586C20" w:rsidRPr="00B11B0A" w:rsidRDefault="00731295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69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D7B23AB" w14:textId="24BD4C9B" w:rsidR="00586C20" w:rsidRDefault="00CC2137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$689,335.84</w:t>
            </w:r>
          </w:p>
        </w:tc>
        <w:tc>
          <w:tcPr>
            <w:tcW w:w="62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8142F50" w14:textId="1C6FA25C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967E1E2" w14:textId="5EAC8B7A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67524B0C" w14:textId="77777777" w:rsidTr="00374476">
        <w:trPr>
          <w:trHeight w:val="300"/>
        </w:trPr>
        <w:tc>
          <w:tcPr>
            <w:tcW w:w="666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B896814" w14:textId="7043D292" w:rsidR="00586C20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Manutención prospera</w:t>
            </w:r>
          </w:p>
        </w:tc>
        <w:tc>
          <w:tcPr>
            <w:tcW w:w="78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216AAC59" w14:textId="30D3F828" w:rsidR="00586C20" w:rsidRPr="00B11B0A" w:rsidRDefault="002B3D81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764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14628716" w14:textId="1983710E" w:rsidR="00586C20" w:rsidRDefault="00986669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$594,015.32</w:t>
            </w:r>
          </w:p>
        </w:tc>
        <w:tc>
          <w:tcPr>
            <w:tcW w:w="735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2E505AD" w14:textId="69897ADC" w:rsidR="00586C20" w:rsidRDefault="00731295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69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717778B" w14:textId="2FCA8DA6" w:rsidR="00586C20" w:rsidRDefault="006D4527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$570,095.24</w:t>
            </w:r>
          </w:p>
        </w:tc>
        <w:tc>
          <w:tcPr>
            <w:tcW w:w="62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A51E416" w14:textId="74D0DB82" w:rsidR="00586C20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2A822F7" w14:textId="27C2BCC7" w:rsidR="00586C20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0FFDDB76" w14:textId="77777777" w:rsidTr="00374476">
        <w:trPr>
          <w:trHeight w:val="300"/>
        </w:trPr>
        <w:tc>
          <w:tcPr>
            <w:tcW w:w="666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012295C" w14:textId="74F21150" w:rsidR="00586C20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Telmex</w:t>
            </w:r>
          </w:p>
        </w:tc>
        <w:tc>
          <w:tcPr>
            <w:tcW w:w="78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33C99261" w14:textId="4B0640A5" w:rsidR="00586C20" w:rsidRPr="00B11B0A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64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5701528D" w14:textId="5456AB17" w:rsidR="00884340" w:rsidRDefault="00884340" w:rsidP="008843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$4,000.00</w:t>
            </w:r>
          </w:p>
        </w:tc>
        <w:tc>
          <w:tcPr>
            <w:tcW w:w="735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8C8D7B7" w14:textId="5A3B270E" w:rsidR="00586C20" w:rsidRDefault="00731295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C088847" w14:textId="5600A782" w:rsidR="00586C20" w:rsidRDefault="00160683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2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E611535" w14:textId="13647757" w:rsidR="00586C20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D77978E" w14:textId="0B81F36E" w:rsidR="00586C20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2F95" w:rsidRPr="001E545F" w14:paraId="19173545" w14:textId="77777777" w:rsidTr="00374476">
        <w:trPr>
          <w:trHeight w:val="300"/>
        </w:trPr>
        <w:tc>
          <w:tcPr>
            <w:tcW w:w="666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A348EF6" w14:textId="06A9881D" w:rsidR="00DD2F95" w:rsidRDefault="00DD2F95" w:rsidP="00586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Titulación </w:t>
            </w:r>
          </w:p>
        </w:tc>
        <w:tc>
          <w:tcPr>
            <w:tcW w:w="78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5D5D5659" w14:textId="093C8B56" w:rsidR="00DD2F95" w:rsidRPr="00B11B0A" w:rsidRDefault="00F05E7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  <w:tc>
          <w:tcPr>
            <w:tcW w:w="764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60C66C25" w14:textId="66F4501E" w:rsidR="00DD2F95" w:rsidRDefault="00F05E7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$1,072,000</w:t>
            </w:r>
            <w:r w:rsidR="00080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735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72FC326" w14:textId="2A563BD3" w:rsidR="00DD2F95" w:rsidRDefault="00731295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9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E5E5E60" w14:textId="09E29F29" w:rsidR="00DD2F95" w:rsidRDefault="00160683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62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5574CFC" w14:textId="77777777" w:rsidR="00DD2F95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1313DA8" w14:textId="77777777" w:rsidR="00DD2F95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2F95" w:rsidRPr="001E545F" w14:paraId="3E911FEA" w14:textId="77777777" w:rsidTr="00374476">
        <w:trPr>
          <w:trHeight w:val="300"/>
        </w:trPr>
        <w:tc>
          <w:tcPr>
            <w:tcW w:w="666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5ABA91D" w14:textId="20B7E682" w:rsidR="00DD2F95" w:rsidRDefault="00DD2F95" w:rsidP="00586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CDI</w:t>
            </w:r>
          </w:p>
        </w:tc>
        <w:tc>
          <w:tcPr>
            <w:tcW w:w="78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65839ECA" w14:textId="49EAE311" w:rsidR="00DD2F95" w:rsidRPr="00B11B0A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764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5FD0A049" w14:textId="77777777" w:rsidR="00DD2F95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56FA2BF" w14:textId="5A29CB35" w:rsidR="00080903" w:rsidRDefault="00080903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$172,0</w:t>
            </w:r>
            <w:r w:rsidR="00F2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35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6C33A6D" w14:textId="4941CB2B" w:rsidR="00DD2F95" w:rsidRDefault="00731295" w:rsidP="00586C2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69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AA5348D" w14:textId="349221A9" w:rsidR="00DD2F95" w:rsidRDefault="00CA4A86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$140,000.00</w:t>
            </w:r>
          </w:p>
        </w:tc>
        <w:tc>
          <w:tcPr>
            <w:tcW w:w="621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EDDCD9B" w14:textId="77777777" w:rsidR="00DD2F95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E25789E" w14:textId="77777777" w:rsidR="00DD2F95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7C904048" w14:textId="77777777" w:rsidTr="00024266">
        <w:trPr>
          <w:trHeight w:val="300"/>
        </w:trPr>
        <w:tc>
          <w:tcPr>
            <w:tcW w:w="666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236A1584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7C83468" w14:textId="1C7555EE" w:rsidR="00586C20" w:rsidRPr="00B11B0A" w:rsidRDefault="00DD2F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</w:t>
            </w:r>
            <w:r w:rsidR="00470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68F5040" w14:textId="226CAC86" w:rsidR="00586C20" w:rsidRPr="00C84EDD" w:rsidRDefault="00F27B4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$6,581,126</w:t>
            </w:r>
            <w:r w:rsidR="002D3B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.52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3067242" w14:textId="7C1C0F54" w:rsidR="00586C20" w:rsidRPr="00B11B0A" w:rsidRDefault="00731295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1,301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A7BAE48" w14:textId="77777777" w:rsidR="00821C40" w:rsidRPr="00B120DF" w:rsidRDefault="00821C40" w:rsidP="0082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1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$3,647,834.68</w:t>
            </w:r>
          </w:p>
          <w:p w14:paraId="7959FAA1" w14:textId="7403317F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BF0FC96" w14:textId="1042F6D0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2" w:type="pct"/>
            <w:vMerge w:val="restar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716B0FA" w14:textId="611614F1" w:rsidR="00586C20" w:rsidRPr="00B11B0A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4AE41DCE" w14:textId="77777777" w:rsidTr="00374476">
        <w:trPr>
          <w:trHeight w:val="315"/>
        </w:trPr>
        <w:tc>
          <w:tcPr>
            <w:tcW w:w="666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14:paraId="44FF05B7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068B0531" w14:textId="77777777" w:rsidR="00586C20" w:rsidRPr="00484055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E52D5C3" w14:textId="77777777" w:rsidR="00586C20" w:rsidRPr="00484055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6ADF4CB7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38EEF23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D78BF7E" w14:textId="77777777" w:rsidR="00586C20" w:rsidRPr="001E545F" w:rsidRDefault="00586C20" w:rsidP="00586C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C57444D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86C20" w:rsidRPr="001E545F" w14:paraId="5357A915" w14:textId="77777777" w:rsidTr="00374476">
        <w:trPr>
          <w:trHeight w:val="735"/>
        </w:trPr>
        <w:tc>
          <w:tcPr>
            <w:tcW w:w="666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2C584DE4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Porcentaje de beneficiarios</w:t>
            </w:r>
          </w:p>
        </w:tc>
        <w:tc>
          <w:tcPr>
            <w:tcW w:w="1545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2B0E670" w14:textId="3157740C" w:rsidR="00586C20" w:rsidRPr="00484055" w:rsidRDefault="006C3A36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95%</w:t>
            </w:r>
          </w:p>
        </w:tc>
        <w:tc>
          <w:tcPr>
            <w:tcW w:w="1426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78542E2" w14:textId="09C173ED" w:rsidR="00586C20" w:rsidRPr="001E545F" w:rsidRDefault="002F3EB9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75%</w:t>
            </w:r>
          </w:p>
        </w:tc>
        <w:tc>
          <w:tcPr>
            <w:tcW w:w="1363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E63BD07" w14:textId="6D42FD91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3798FE61" w14:textId="77777777" w:rsidTr="001A3B2E">
        <w:trPr>
          <w:trHeight w:val="735"/>
        </w:trPr>
        <w:tc>
          <w:tcPr>
            <w:tcW w:w="666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64FE6810" w14:textId="77777777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Estudiantes becados indígenas</w:t>
            </w:r>
          </w:p>
        </w:tc>
        <w:tc>
          <w:tcPr>
            <w:tcW w:w="1545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EEB1B10" w14:textId="030BC5C8" w:rsidR="00586C20" w:rsidRPr="00484055" w:rsidRDefault="006C3A36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94%</w:t>
            </w:r>
          </w:p>
        </w:tc>
        <w:tc>
          <w:tcPr>
            <w:tcW w:w="1426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C79E1D8" w14:textId="5D88F44F" w:rsidR="00586C20" w:rsidRPr="00AA2393" w:rsidRDefault="002F3EB9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74%</w:t>
            </w:r>
          </w:p>
        </w:tc>
        <w:tc>
          <w:tcPr>
            <w:tcW w:w="1363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AD9FBAE" w14:textId="4575664E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86C20" w:rsidRPr="001E545F" w14:paraId="265AFA17" w14:textId="77777777" w:rsidTr="001A3B2E">
        <w:trPr>
          <w:trHeight w:val="1215"/>
        </w:trPr>
        <w:tc>
          <w:tcPr>
            <w:tcW w:w="666" w:type="pct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14:paraId="0363A39D" w14:textId="5343CCF8" w:rsidR="00586C20" w:rsidRPr="001E545F" w:rsidRDefault="00586C20" w:rsidP="00586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54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Estudiantes becados que hablan alguna lengua</w:t>
            </w:r>
          </w:p>
        </w:tc>
        <w:tc>
          <w:tcPr>
            <w:tcW w:w="1545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0885F61" w14:textId="75AF3FD4" w:rsidR="00586C20" w:rsidRPr="00484055" w:rsidRDefault="006C3A36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94%</w:t>
            </w:r>
          </w:p>
        </w:tc>
        <w:tc>
          <w:tcPr>
            <w:tcW w:w="1426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ABFDF8F" w14:textId="6A1150CA" w:rsidR="00586C20" w:rsidRPr="00AA2393" w:rsidRDefault="002F3EB9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74%</w:t>
            </w:r>
          </w:p>
        </w:tc>
        <w:tc>
          <w:tcPr>
            <w:tcW w:w="1363" w:type="pct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DF04A31" w14:textId="5546E8B7" w:rsidR="00586C20" w:rsidRPr="001E545F" w:rsidRDefault="00586C20" w:rsidP="00586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DC34FE1" w14:textId="77777777" w:rsidR="00FB6433" w:rsidRPr="00FB6433" w:rsidRDefault="00FB6433" w:rsidP="00FB6433">
      <w:pPr>
        <w:rPr>
          <w:rFonts w:ascii="Arial" w:hAnsi="Arial" w:cs="Arial"/>
          <w:b/>
          <w:sz w:val="24"/>
          <w:szCs w:val="24"/>
          <w:lang w:val="es-ES"/>
        </w:rPr>
      </w:pPr>
    </w:p>
    <w:p w14:paraId="07DC0F9E" w14:textId="02A70E6D" w:rsidR="00632B71" w:rsidRDefault="00FB6433" w:rsidP="00632B7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s-ES"/>
        </w:rPr>
      </w:pPr>
      <w:r w:rsidRPr="00FB6433">
        <w:rPr>
          <w:rFonts w:ascii="Arial" w:hAnsi="Arial" w:cs="Arial"/>
          <w:b/>
          <w:sz w:val="20"/>
          <w:szCs w:val="20"/>
          <w:lang w:val="es-ES"/>
        </w:rPr>
        <w:t>La beca de manutención tiene como beca complementaria la beca de transporte, en este periodo</w:t>
      </w:r>
      <w:r w:rsidR="00AB21E2">
        <w:rPr>
          <w:rFonts w:ascii="Arial" w:hAnsi="Arial" w:cs="Arial"/>
          <w:b/>
          <w:sz w:val="20"/>
          <w:szCs w:val="20"/>
          <w:lang w:val="es-ES"/>
        </w:rPr>
        <w:t xml:space="preserve"> se tienen</w:t>
      </w:r>
      <w:r w:rsidR="004911EC">
        <w:rPr>
          <w:rFonts w:ascii="Arial" w:hAnsi="Arial" w:cs="Arial"/>
          <w:b/>
          <w:sz w:val="20"/>
          <w:szCs w:val="20"/>
          <w:lang w:val="es-ES"/>
        </w:rPr>
        <w:t xml:space="preserve"> 317</w:t>
      </w:r>
      <w:r w:rsidRPr="00FB6433">
        <w:rPr>
          <w:rFonts w:ascii="Arial" w:hAnsi="Arial" w:cs="Arial"/>
          <w:b/>
          <w:sz w:val="20"/>
          <w:szCs w:val="20"/>
          <w:lang w:val="es-ES"/>
        </w:rPr>
        <w:t xml:space="preserve"> estudiantes becarios con este apoyo.</w:t>
      </w:r>
    </w:p>
    <w:p w14:paraId="281BBD6F" w14:textId="77777777" w:rsidR="00900E26" w:rsidRDefault="00900E26" w:rsidP="00632B71">
      <w:pPr>
        <w:pStyle w:val="Prrafodelista"/>
        <w:ind w:left="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6DFC644" w14:textId="204FCB42" w:rsidR="00D33586" w:rsidRPr="00632B71" w:rsidRDefault="00D33586" w:rsidP="00632B71">
      <w:pPr>
        <w:pStyle w:val="Prrafodelista"/>
        <w:ind w:left="397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632B71">
        <w:rPr>
          <w:rFonts w:ascii="Arial" w:hAnsi="Arial" w:cs="Arial"/>
          <w:b/>
          <w:sz w:val="24"/>
          <w:szCs w:val="24"/>
          <w:lang w:val="es-ES"/>
        </w:rPr>
        <w:t>Becas gestionadas para egresados</w:t>
      </w:r>
    </w:p>
    <w:tbl>
      <w:tblPr>
        <w:tblW w:w="5954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3211"/>
        <w:gridCol w:w="59"/>
      </w:tblGrid>
      <w:tr w:rsidR="00B42E8D" w:rsidRPr="00751484" w14:paraId="7F65C097" w14:textId="77777777" w:rsidTr="003C2E34">
        <w:trPr>
          <w:trHeight w:val="244"/>
          <w:jc w:val="center"/>
        </w:trPr>
        <w:tc>
          <w:tcPr>
            <w:tcW w:w="2684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  <w:vAlign w:val="center"/>
          </w:tcPr>
          <w:p w14:paraId="31C61F35" w14:textId="77777777" w:rsidR="00B42E8D" w:rsidRPr="00751484" w:rsidRDefault="00B42E8D" w:rsidP="006672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 de Beca</w:t>
            </w:r>
          </w:p>
        </w:tc>
        <w:tc>
          <w:tcPr>
            <w:tcW w:w="327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18A7FB70" w14:textId="182A8713" w:rsidR="00B42E8D" w:rsidRPr="00751484" w:rsidRDefault="009B1BC9" w:rsidP="001232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Mayo Agosto</w:t>
            </w:r>
            <w:r w:rsidR="00842AD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2018</w:t>
            </w:r>
          </w:p>
        </w:tc>
      </w:tr>
      <w:tr w:rsidR="00B42E8D" w:rsidRPr="00751484" w14:paraId="7BC1FD7C" w14:textId="77777777" w:rsidTr="003C2E34">
        <w:trPr>
          <w:gridAfter w:val="1"/>
          <w:wAfter w:w="59" w:type="dxa"/>
          <w:trHeight w:val="244"/>
          <w:jc w:val="center"/>
        </w:trPr>
        <w:tc>
          <w:tcPr>
            <w:tcW w:w="2684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  <w:vAlign w:val="center"/>
            <w:hideMark/>
          </w:tcPr>
          <w:p w14:paraId="7D9A56F0" w14:textId="77777777" w:rsidR="00B42E8D" w:rsidRPr="00CB2F52" w:rsidRDefault="00B42E8D" w:rsidP="006672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  <w:hideMark/>
          </w:tcPr>
          <w:p w14:paraId="25063F95" w14:textId="455EE015" w:rsidR="00B42E8D" w:rsidRPr="00751484" w:rsidRDefault="00503869" w:rsidP="00667256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Becarios</w:t>
            </w:r>
          </w:p>
        </w:tc>
      </w:tr>
      <w:tr w:rsidR="00495008" w:rsidRPr="00CF1CA0" w14:paraId="1BC8D5D9" w14:textId="77777777" w:rsidTr="003C2E34">
        <w:trPr>
          <w:gridAfter w:val="1"/>
          <w:wAfter w:w="59" w:type="dxa"/>
          <w:trHeight w:val="283"/>
          <w:jc w:val="center"/>
        </w:trPr>
        <w:tc>
          <w:tcPr>
            <w:tcW w:w="26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6CF8FFA1" w14:textId="77777777" w:rsidR="00495008" w:rsidRPr="00CB2F52" w:rsidRDefault="00495008" w:rsidP="0049500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Movilidad</w:t>
            </w:r>
          </w:p>
        </w:tc>
        <w:tc>
          <w:tcPr>
            <w:tcW w:w="32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773AD37" w14:textId="12DA7181" w:rsidR="00495008" w:rsidRPr="00C425FF" w:rsidRDefault="00E92DDE" w:rsidP="004950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495008" w:rsidRPr="00C425FF" w14:paraId="0F0336B6" w14:textId="77777777" w:rsidTr="003C2E34">
        <w:trPr>
          <w:gridAfter w:val="1"/>
          <w:wAfter w:w="59" w:type="dxa"/>
          <w:trHeight w:val="288"/>
          <w:jc w:val="center"/>
        </w:trPr>
        <w:tc>
          <w:tcPr>
            <w:tcW w:w="26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02C0A886" w14:textId="77777777" w:rsidR="00495008" w:rsidRPr="00C425FF" w:rsidRDefault="00495008" w:rsidP="0049500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425FF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32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40DC31E" w14:textId="18698174" w:rsidR="00495008" w:rsidRPr="00C425FF" w:rsidRDefault="00E92DDE" w:rsidP="004950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</w:tbl>
    <w:p w14:paraId="3B52926D" w14:textId="77777777" w:rsidR="0032269C" w:rsidRDefault="0032269C" w:rsidP="0032269C">
      <w:pPr>
        <w:rPr>
          <w:rFonts w:ascii="Arial" w:hAnsi="Arial" w:cs="Arial"/>
          <w:b/>
          <w:sz w:val="24"/>
          <w:szCs w:val="24"/>
          <w:lang w:val="es-ES"/>
        </w:rPr>
      </w:pPr>
    </w:p>
    <w:p w14:paraId="49DC878F" w14:textId="7821871C" w:rsidR="00B42E8D" w:rsidRDefault="00B42E8D" w:rsidP="0032269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35477">
        <w:rPr>
          <w:rFonts w:ascii="Arial" w:hAnsi="Arial" w:cs="Arial"/>
          <w:b/>
          <w:sz w:val="24"/>
          <w:szCs w:val="24"/>
          <w:lang w:val="es-ES"/>
        </w:rPr>
        <w:t>Total de Becas</w:t>
      </w:r>
      <w:r w:rsidR="00C41C57">
        <w:rPr>
          <w:rFonts w:ascii="Arial" w:hAnsi="Arial" w:cs="Arial"/>
          <w:b/>
          <w:sz w:val="24"/>
          <w:szCs w:val="24"/>
          <w:lang w:val="es-ES"/>
        </w:rPr>
        <w:t xml:space="preserve"> UTVM</w:t>
      </w:r>
    </w:p>
    <w:tbl>
      <w:tblPr>
        <w:tblW w:w="5954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2945"/>
        <w:gridCol w:w="59"/>
      </w:tblGrid>
      <w:tr w:rsidR="00B42E8D" w:rsidRPr="00751484" w14:paraId="68941CE0" w14:textId="77777777" w:rsidTr="00667256">
        <w:trPr>
          <w:trHeight w:val="244"/>
          <w:jc w:val="center"/>
        </w:trPr>
        <w:tc>
          <w:tcPr>
            <w:tcW w:w="2950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  <w:vAlign w:val="center"/>
          </w:tcPr>
          <w:p w14:paraId="2C494C59" w14:textId="77777777" w:rsidR="00B42E8D" w:rsidRPr="00751484" w:rsidRDefault="00B42E8D" w:rsidP="006672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 de Beca</w:t>
            </w:r>
          </w:p>
        </w:tc>
        <w:tc>
          <w:tcPr>
            <w:tcW w:w="3004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1302AC2E" w14:textId="270BF79F" w:rsidR="00B42E8D" w:rsidRPr="00751484" w:rsidRDefault="00381C9C" w:rsidP="001232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Mayo Agosto</w:t>
            </w:r>
            <w:r w:rsidR="00876A6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2018</w:t>
            </w:r>
          </w:p>
        </w:tc>
      </w:tr>
      <w:tr w:rsidR="00B42E8D" w:rsidRPr="00751484" w14:paraId="72FB780E" w14:textId="77777777" w:rsidTr="00667256">
        <w:trPr>
          <w:gridAfter w:val="1"/>
          <w:wAfter w:w="59" w:type="dxa"/>
          <w:trHeight w:val="244"/>
          <w:jc w:val="center"/>
        </w:trPr>
        <w:tc>
          <w:tcPr>
            <w:tcW w:w="2950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  <w:vAlign w:val="center"/>
            <w:hideMark/>
          </w:tcPr>
          <w:p w14:paraId="1524B81C" w14:textId="77777777" w:rsidR="00B42E8D" w:rsidRPr="00CB2F52" w:rsidRDefault="00B42E8D" w:rsidP="006672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  <w:hideMark/>
          </w:tcPr>
          <w:p w14:paraId="3CB7D1E1" w14:textId="77777777" w:rsidR="00B42E8D" w:rsidRPr="00751484" w:rsidRDefault="00B42E8D" w:rsidP="00667256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Estudiantes</w:t>
            </w:r>
          </w:p>
        </w:tc>
      </w:tr>
      <w:tr w:rsidR="00B42E8D" w:rsidRPr="00C425FF" w14:paraId="3509F2B9" w14:textId="77777777" w:rsidTr="00E06E9A">
        <w:trPr>
          <w:gridAfter w:val="1"/>
          <w:wAfter w:w="59" w:type="dxa"/>
          <w:trHeight w:val="303"/>
          <w:jc w:val="center"/>
        </w:trPr>
        <w:tc>
          <w:tcPr>
            <w:tcW w:w="29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3439B0B1" w14:textId="77777777" w:rsidR="00B42E8D" w:rsidRPr="00C425FF" w:rsidRDefault="00B42E8D" w:rsidP="006672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Estudiantes</w:t>
            </w:r>
            <w:r w:rsidR="003B2A0E">
              <w:rPr>
                <w:rFonts w:ascii="Arial" w:hAnsi="Arial" w:cs="Arial"/>
                <w:bCs/>
                <w:sz w:val="18"/>
                <w:szCs w:val="18"/>
              </w:rPr>
              <w:t xml:space="preserve"> UTVM</w:t>
            </w:r>
          </w:p>
        </w:tc>
        <w:tc>
          <w:tcPr>
            <w:tcW w:w="29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43C36AB" w14:textId="54298576" w:rsidR="00B42E8D" w:rsidRPr="00C425FF" w:rsidRDefault="006A202E" w:rsidP="00312E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1,301</w:t>
            </w:r>
          </w:p>
        </w:tc>
      </w:tr>
      <w:tr w:rsidR="00B42E8D" w:rsidRPr="00C425FF" w14:paraId="22B22EA2" w14:textId="77777777" w:rsidTr="00E06E9A">
        <w:trPr>
          <w:gridAfter w:val="1"/>
          <w:wAfter w:w="59" w:type="dxa"/>
          <w:trHeight w:val="283"/>
          <w:jc w:val="center"/>
        </w:trPr>
        <w:tc>
          <w:tcPr>
            <w:tcW w:w="29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59B16A50" w14:textId="77777777" w:rsidR="00B42E8D" w:rsidRPr="00CB2F52" w:rsidRDefault="00B42E8D" w:rsidP="006672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Egresados </w:t>
            </w:r>
          </w:p>
        </w:tc>
        <w:tc>
          <w:tcPr>
            <w:tcW w:w="29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648675E" w14:textId="06590AC3" w:rsidR="00B42E8D" w:rsidRPr="00C425FF" w:rsidRDefault="00603D8F" w:rsidP="006672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B42E8D" w:rsidRPr="00C425FF" w14:paraId="14CC3282" w14:textId="77777777" w:rsidTr="00E06E9A">
        <w:trPr>
          <w:gridAfter w:val="1"/>
          <w:wAfter w:w="59" w:type="dxa"/>
          <w:trHeight w:val="288"/>
          <w:jc w:val="center"/>
        </w:trPr>
        <w:tc>
          <w:tcPr>
            <w:tcW w:w="29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28B3BA25" w14:textId="77777777" w:rsidR="00B42E8D" w:rsidRPr="00C425FF" w:rsidRDefault="00B42E8D" w:rsidP="006672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425FF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29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1F8E740" w14:textId="57F1E4CB" w:rsidR="00B42E8D" w:rsidRPr="00C425FF" w:rsidRDefault="006A202E" w:rsidP="009715C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1,304</w:t>
            </w:r>
          </w:p>
        </w:tc>
      </w:tr>
    </w:tbl>
    <w:p w14:paraId="1FC7449E" w14:textId="77777777" w:rsidR="00366B10" w:rsidRDefault="00366B10" w:rsidP="00366B10"/>
    <w:p w14:paraId="3AA01FAA" w14:textId="77777777" w:rsidR="00CB704D" w:rsidRPr="0054669F" w:rsidRDefault="00CB704D" w:rsidP="00CB704D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4669F">
        <w:rPr>
          <w:rFonts w:ascii="Arial" w:hAnsi="Arial" w:cs="Arial"/>
          <w:b/>
          <w:sz w:val="24"/>
          <w:szCs w:val="24"/>
          <w:lang w:val="es-ES"/>
        </w:rPr>
        <w:t>P</w:t>
      </w:r>
      <w:r>
        <w:rPr>
          <w:rFonts w:ascii="Arial" w:hAnsi="Arial" w:cs="Arial"/>
          <w:b/>
          <w:sz w:val="24"/>
          <w:szCs w:val="24"/>
          <w:lang w:val="es-ES"/>
        </w:rPr>
        <w:t>INA</w:t>
      </w:r>
      <w:r w:rsidRPr="0054669F">
        <w:rPr>
          <w:rFonts w:ascii="Arial" w:hAnsi="Arial" w:cs="Arial"/>
          <w:b/>
          <w:sz w:val="24"/>
          <w:szCs w:val="24"/>
          <w:lang w:val="es-ES"/>
        </w:rPr>
        <w:t>AE</w:t>
      </w:r>
    </w:p>
    <w:p w14:paraId="2BEB946D" w14:textId="77777777" w:rsidR="00CB704D" w:rsidRPr="00400A7F" w:rsidRDefault="00477165" w:rsidP="002A3048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00A7F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Orientación y Valores - </w:t>
      </w:r>
      <w:r w:rsidR="00CB704D" w:rsidRPr="00400A7F">
        <w:rPr>
          <w:rFonts w:ascii="Arial" w:hAnsi="Arial" w:cs="Arial"/>
          <w:b/>
          <w:sz w:val="24"/>
          <w:szCs w:val="24"/>
          <w:u w:val="single"/>
          <w:lang w:val="es-ES"/>
        </w:rPr>
        <w:t>Tutoría</w:t>
      </w:r>
      <w:r w:rsidR="00E97100" w:rsidRPr="00400A7F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Académica</w:t>
      </w:r>
    </w:p>
    <w:p w14:paraId="07A9E102" w14:textId="77777777" w:rsidR="00A3662B" w:rsidRDefault="00A3662B" w:rsidP="00CB704D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p w14:paraId="1B29C12D" w14:textId="77777777" w:rsidR="00A3662B" w:rsidRDefault="00A3662B" w:rsidP="00A3662B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Porcentaje de estudiantes que reciben tutoría académica</w:t>
      </w:r>
    </w:p>
    <w:p w14:paraId="2BE49EB6" w14:textId="77777777" w:rsidR="00CB704D" w:rsidRPr="004D41F0" w:rsidRDefault="00CB704D" w:rsidP="00CB704D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Listaclara-nfasis2"/>
        <w:tblW w:w="4172" w:type="dxa"/>
        <w:jc w:val="center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141"/>
        <w:gridCol w:w="2031"/>
      </w:tblGrid>
      <w:tr w:rsidR="00A3662B" w:rsidRPr="00F65569" w14:paraId="185448C9" w14:textId="77777777" w:rsidTr="00A3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CA96AE7" w14:textId="77777777" w:rsidR="00A3662B" w:rsidRPr="00F65569" w:rsidRDefault="00A3662B" w:rsidP="0047716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65569">
              <w:rPr>
                <w:rFonts w:ascii="Arial" w:hAnsi="Arial" w:cs="Arial"/>
                <w:sz w:val="24"/>
                <w:szCs w:val="24"/>
                <w:lang w:val="es-ES"/>
              </w:rPr>
              <w:t>PE</w:t>
            </w:r>
          </w:p>
        </w:tc>
        <w:tc>
          <w:tcPr>
            <w:tcW w:w="2031" w:type="dxa"/>
          </w:tcPr>
          <w:p w14:paraId="0A77285E" w14:textId="3AE94CF2" w:rsidR="00A3662B" w:rsidRPr="00F65569" w:rsidRDefault="00A3662B" w:rsidP="00322AC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</w:t>
            </w:r>
          </w:p>
        </w:tc>
      </w:tr>
      <w:tr w:rsidR="00A3662B" w:rsidRPr="00F65569" w14:paraId="714ADBDF" w14:textId="77777777" w:rsidTr="00A3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479080E" w14:textId="77777777" w:rsidR="00A3662B" w:rsidRPr="00993FD6" w:rsidRDefault="00A3662B" w:rsidP="00477165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proofErr w:type="spellStart"/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AyEP</w:t>
            </w:r>
            <w:proofErr w:type="spellEnd"/>
          </w:p>
        </w:tc>
        <w:tc>
          <w:tcPr>
            <w:tcW w:w="2031" w:type="dxa"/>
          </w:tcPr>
          <w:p w14:paraId="6236F466" w14:textId="43966F49" w:rsidR="00A3662B" w:rsidRPr="00993FD6" w:rsidRDefault="005C4169" w:rsidP="00477165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3E427E97" w14:textId="77777777" w:rsidTr="00A366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FE1ECA7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TIC</w:t>
            </w:r>
          </w:p>
        </w:tc>
        <w:tc>
          <w:tcPr>
            <w:tcW w:w="2031" w:type="dxa"/>
          </w:tcPr>
          <w:p w14:paraId="79409935" w14:textId="66D11ACF" w:rsidR="005C4169" w:rsidRPr="00993FD6" w:rsidRDefault="005C4169" w:rsidP="005C416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57343260" w14:textId="77777777" w:rsidTr="00A3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7FF35E8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PROC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ALI</w:t>
            </w:r>
          </w:p>
        </w:tc>
        <w:tc>
          <w:tcPr>
            <w:tcW w:w="2031" w:type="dxa"/>
          </w:tcPr>
          <w:p w14:paraId="34C3D0F6" w14:textId="7EFE74DA" w:rsidR="005C4169" w:rsidRPr="00993FD6" w:rsidRDefault="005C4169" w:rsidP="005C416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79A3EF43" w14:textId="77777777" w:rsidTr="00A366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87D71E2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MECATTSU</w:t>
            </w:r>
          </w:p>
        </w:tc>
        <w:tc>
          <w:tcPr>
            <w:tcW w:w="2031" w:type="dxa"/>
          </w:tcPr>
          <w:p w14:paraId="4F8698E2" w14:textId="02D5C07E" w:rsidR="005C4169" w:rsidRPr="00993FD6" w:rsidRDefault="005C4169" w:rsidP="005C416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3BCC415B" w14:textId="77777777" w:rsidTr="00A3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11EE364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CÁNICA</w:t>
            </w:r>
          </w:p>
        </w:tc>
        <w:tc>
          <w:tcPr>
            <w:tcW w:w="2031" w:type="dxa"/>
          </w:tcPr>
          <w:p w14:paraId="39062528" w14:textId="5D464776" w:rsidR="005C4169" w:rsidRPr="00993FD6" w:rsidRDefault="005C4169" w:rsidP="005C416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26E45CC3" w14:textId="77777777" w:rsidTr="00A366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5F40106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TUR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ISMO</w:t>
            </w:r>
          </w:p>
        </w:tc>
        <w:tc>
          <w:tcPr>
            <w:tcW w:w="2031" w:type="dxa"/>
          </w:tcPr>
          <w:p w14:paraId="1CD8092A" w14:textId="6C3061B8" w:rsidR="005C4169" w:rsidRPr="00993FD6" w:rsidRDefault="005C4169" w:rsidP="005C416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5F1211FF" w14:textId="77777777" w:rsidTr="00A3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1C769C7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ENERGIAS R.</w:t>
            </w:r>
          </w:p>
        </w:tc>
        <w:tc>
          <w:tcPr>
            <w:tcW w:w="2031" w:type="dxa"/>
          </w:tcPr>
          <w:p w14:paraId="7A31AEF6" w14:textId="1721B73F" w:rsidR="005C4169" w:rsidRPr="00993FD6" w:rsidRDefault="005C4169" w:rsidP="005C416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6171ECF9" w14:textId="77777777" w:rsidTr="00A366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3493C93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GAST</w:t>
            </w:r>
          </w:p>
        </w:tc>
        <w:tc>
          <w:tcPr>
            <w:tcW w:w="2031" w:type="dxa"/>
          </w:tcPr>
          <w:p w14:paraId="3BA5C48B" w14:textId="037FB8D8" w:rsidR="005C4169" w:rsidRPr="00993FD6" w:rsidRDefault="005C4169" w:rsidP="005C416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1F705413" w14:textId="77777777" w:rsidTr="00A3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6A9CFC8C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DE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</w:t>
            </w: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PROYS</w:t>
            </w:r>
          </w:p>
        </w:tc>
        <w:tc>
          <w:tcPr>
            <w:tcW w:w="2031" w:type="dxa"/>
          </w:tcPr>
          <w:p w14:paraId="23917CE0" w14:textId="55E2D87C" w:rsidR="005C4169" w:rsidRPr="00993FD6" w:rsidRDefault="005C4169" w:rsidP="005C416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1C089894" w14:textId="77777777" w:rsidTr="00A366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356274F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TICING</w:t>
            </w:r>
          </w:p>
        </w:tc>
        <w:tc>
          <w:tcPr>
            <w:tcW w:w="2031" w:type="dxa"/>
          </w:tcPr>
          <w:p w14:paraId="0B2EC357" w14:textId="7A97F8B7" w:rsidR="005C4169" w:rsidRPr="00993FD6" w:rsidRDefault="005C4169" w:rsidP="005C416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653A542D" w14:textId="77777777" w:rsidTr="00A3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0D2338B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PROCEBIO</w:t>
            </w:r>
          </w:p>
        </w:tc>
        <w:tc>
          <w:tcPr>
            <w:tcW w:w="2031" w:type="dxa"/>
          </w:tcPr>
          <w:p w14:paraId="6B1023CD" w14:textId="332D855C" w:rsidR="005C4169" w:rsidRPr="00993FD6" w:rsidRDefault="005C4169" w:rsidP="005C416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64C09790" w14:textId="77777777" w:rsidTr="00A366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9BC20FC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MECATING</w:t>
            </w:r>
          </w:p>
        </w:tc>
        <w:tc>
          <w:tcPr>
            <w:tcW w:w="2031" w:type="dxa"/>
          </w:tcPr>
          <w:p w14:paraId="114A26D6" w14:textId="7461DE14" w:rsidR="005C4169" w:rsidRPr="00993FD6" w:rsidRDefault="005C4169" w:rsidP="005C416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77660774" w14:textId="77777777" w:rsidTr="00A3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B835584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METALM</w:t>
            </w:r>
          </w:p>
        </w:tc>
        <w:tc>
          <w:tcPr>
            <w:tcW w:w="2031" w:type="dxa"/>
          </w:tcPr>
          <w:p w14:paraId="08747981" w14:textId="6991A64A" w:rsidR="005C4169" w:rsidRPr="00993FD6" w:rsidRDefault="005C4169" w:rsidP="005C416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790D518A" w14:textId="77777777" w:rsidTr="00A366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038D2D2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LICDETUSU</w:t>
            </w:r>
          </w:p>
        </w:tc>
        <w:tc>
          <w:tcPr>
            <w:tcW w:w="2031" w:type="dxa"/>
          </w:tcPr>
          <w:p w14:paraId="3EFC887F" w14:textId="13A55CFF" w:rsidR="005C4169" w:rsidRPr="00993FD6" w:rsidRDefault="005C4169" w:rsidP="005C416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136781D6" w14:textId="77777777" w:rsidTr="00A3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EFE206F" w14:textId="77777777" w:rsidR="005C4169" w:rsidRPr="00A3662B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3662B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ENERGIAS</w:t>
            </w:r>
          </w:p>
        </w:tc>
        <w:tc>
          <w:tcPr>
            <w:tcW w:w="2031" w:type="dxa"/>
          </w:tcPr>
          <w:p w14:paraId="462EFB32" w14:textId="49ED5CA2" w:rsidR="005C4169" w:rsidRPr="00993FD6" w:rsidRDefault="005C4169" w:rsidP="005C416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06ED08A2" w14:textId="77777777" w:rsidTr="00A366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4ECABF6" w14:textId="77777777" w:rsidR="005C4169" w:rsidRPr="00A3662B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3662B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lastRenderedPageBreak/>
              <w:t>LIC GASTRONOMÍA</w:t>
            </w:r>
          </w:p>
        </w:tc>
        <w:tc>
          <w:tcPr>
            <w:tcW w:w="2031" w:type="dxa"/>
          </w:tcPr>
          <w:p w14:paraId="068DBF35" w14:textId="32077CF5" w:rsidR="005C4169" w:rsidRPr="00993FD6" w:rsidRDefault="005C4169" w:rsidP="005C416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5C4169" w:rsidRPr="00F65569" w14:paraId="3C639B3B" w14:textId="77777777" w:rsidTr="00A3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25DF3CB" w14:textId="77777777" w:rsidR="005C4169" w:rsidRPr="00993FD6" w:rsidRDefault="005C4169" w:rsidP="005C416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</w:tcPr>
          <w:p w14:paraId="795E9413" w14:textId="27ECD3CF" w:rsidR="005C4169" w:rsidRPr="00831C68" w:rsidRDefault="005C4169" w:rsidP="005C416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C44F6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</w:tbl>
    <w:p w14:paraId="1BA106ED" w14:textId="77777777" w:rsidR="00477165" w:rsidRPr="00D21F87" w:rsidRDefault="00477165" w:rsidP="00D21F87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25F13A6" w14:textId="77777777" w:rsidR="00F07B11" w:rsidRDefault="00F07B11" w:rsidP="00A3662B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48181FA" w14:textId="77777777" w:rsidR="00F07B11" w:rsidRDefault="00F07B11" w:rsidP="00A3662B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B936115" w14:textId="69D87E5E" w:rsidR="00A3662B" w:rsidRDefault="00A3662B" w:rsidP="00A3662B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C7D5E">
        <w:rPr>
          <w:rFonts w:ascii="Arial" w:hAnsi="Arial" w:cs="Arial"/>
          <w:b/>
          <w:sz w:val="24"/>
          <w:szCs w:val="24"/>
          <w:lang w:val="es-ES"/>
        </w:rPr>
        <w:t xml:space="preserve">Porcentaje de docentes – tutores académicos con desempeño </w:t>
      </w:r>
      <w:r w:rsidR="00984374">
        <w:rPr>
          <w:rFonts w:ascii="Arial" w:hAnsi="Arial" w:cs="Arial"/>
          <w:b/>
          <w:sz w:val="24"/>
          <w:szCs w:val="24"/>
          <w:lang w:val="es-ES"/>
        </w:rPr>
        <w:t>satisfactorio</w:t>
      </w:r>
    </w:p>
    <w:p w14:paraId="0DB902DB" w14:textId="77777777" w:rsidR="00A3662B" w:rsidRPr="00D21F87" w:rsidRDefault="00A3662B" w:rsidP="00D21F87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Listaclara-nfasis2"/>
        <w:tblW w:w="4172" w:type="dxa"/>
        <w:jc w:val="center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141"/>
        <w:gridCol w:w="2031"/>
      </w:tblGrid>
      <w:tr w:rsidR="00A3662B" w:rsidRPr="00F65569" w14:paraId="385B43B5" w14:textId="77777777" w:rsidTr="00477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DAF434F" w14:textId="77777777" w:rsidR="00A3662B" w:rsidRPr="00F65569" w:rsidRDefault="00A3662B" w:rsidP="0047716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65569">
              <w:rPr>
                <w:rFonts w:ascii="Arial" w:hAnsi="Arial" w:cs="Arial"/>
                <w:sz w:val="24"/>
                <w:szCs w:val="24"/>
                <w:lang w:val="es-ES"/>
              </w:rPr>
              <w:t>PE</w:t>
            </w:r>
          </w:p>
        </w:tc>
        <w:tc>
          <w:tcPr>
            <w:tcW w:w="2031" w:type="dxa"/>
          </w:tcPr>
          <w:p w14:paraId="17B5E693" w14:textId="09DA7FD6" w:rsidR="00A3662B" w:rsidRPr="00F65569" w:rsidRDefault="00A3662B" w:rsidP="00666DE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</w:t>
            </w:r>
          </w:p>
        </w:tc>
      </w:tr>
      <w:tr w:rsidR="00CC0BA5" w:rsidRPr="00F65569" w14:paraId="7AC6D200" w14:textId="77777777" w:rsidTr="0047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0415A56" w14:textId="77777777" w:rsidR="00CC0BA5" w:rsidRPr="00993FD6" w:rsidRDefault="00CC0BA5" w:rsidP="00CC0BA5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proofErr w:type="spellStart"/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AyEP</w:t>
            </w:r>
            <w:proofErr w:type="spellEnd"/>
          </w:p>
        </w:tc>
        <w:tc>
          <w:tcPr>
            <w:tcW w:w="2031" w:type="dxa"/>
          </w:tcPr>
          <w:p w14:paraId="06335815" w14:textId="288ADCF5" w:rsidR="00CC0BA5" w:rsidRPr="00993FD6" w:rsidRDefault="0084177C" w:rsidP="00CC0BA5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5446EB4D" w14:textId="77777777" w:rsidTr="004771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87348EE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TIC</w:t>
            </w:r>
          </w:p>
        </w:tc>
        <w:tc>
          <w:tcPr>
            <w:tcW w:w="2031" w:type="dxa"/>
          </w:tcPr>
          <w:p w14:paraId="39C1A0E9" w14:textId="56C386AE" w:rsidR="0046673C" w:rsidRPr="00993FD6" w:rsidRDefault="0037362F" w:rsidP="00466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2C65147A" w14:textId="77777777" w:rsidTr="0047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FBDCEF3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PROC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ALI</w:t>
            </w:r>
          </w:p>
        </w:tc>
        <w:tc>
          <w:tcPr>
            <w:tcW w:w="2031" w:type="dxa"/>
          </w:tcPr>
          <w:p w14:paraId="6FB92248" w14:textId="26129B34" w:rsidR="0046673C" w:rsidRPr="00993FD6" w:rsidRDefault="0037362F" w:rsidP="00466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3376D04D" w14:textId="77777777" w:rsidTr="004771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CCF4A96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MECATTSU</w:t>
            </w:r>
          </w:p>
        </w:tc>
        <w:tc>
          <w:tcPr>
            <w:tcW w:w="2031" w:type="dxa"/>
          </w:tcPr>
          <w:p w14:paraId="776D3428" w14:textId="32D8D323" w:rsidR="0046673C" w:rsidRPr="00993FD6" w:rsidRDefault="0037362F" w:rsidP="00466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2C87E149" w14:textId="77777777" w:rsidTr="0047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021F7DB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CÁNICA</w:t>
            </w:r>
          </w:p>
        </w:tc>
        <w:tc>
          <w:tcPr>
            <w:tcW w:w="2031" w:type="dxa"/>
          </w:tcPr>
          <w:p w14:paraId="622E7D40" w14:textId="591F563B" w:rsidR="0046673C" w:rsidRPr="00993FD6" w:rsidRDefault="00C418A0" w:rsidP="00466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68C98996" w14:textId="77777777" w:rsidTr="004771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3DA699C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TUR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ISMO</w:t>
            </w:r>
          </w:p>
        </w:tc>
        <w:tc>
          <w:tcPr>
            <w:tcW w:w="2031" w:type="dxa"/>
          </w:tcPr>
          <w:p w14:paraId="1D127970" w14:textId="223BFB9A" w:rsidR="0046673C" w:rsidRPr="00993FD6" w:rsidRDefault="00C418A0" w:rsidP="00466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33516386" w14:textId="77777777" w:rsidTr="0047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6B03FC6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ENERGIAS R.</w:t>
            </w:r>
          </w:p>
        </w:tc>
        <w:tc>
          <w:tcPr>
            <w:tcW w:w="2031" w:type="dxa"/>
          </w:tcPr>
          <w:p w14:paraId="028B4136" w14:textId="722FFCCA" w:rsidR="0046673C" w:rsidRPr="00993FD6" w:rsidRDefault="00C418A0" w:rsidP="00466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16226000" w14:textId="77777777" w:rsidTr="004771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463DA48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GAST</w:t>
            </w:r>
          </w:p>
        </w:tc>
        <w:tc>
          <w:tcPr>
            <w:tcW w:w="2031" w:type="dxa"/>
          </w:tcPr>
          <w:p w14:paraId="15B9DB65" w14:textId="163E5F8C" w:rsidR="0046673C" w:rsidRPr="00993FD6" w:rsidRDefault="00EC1C12" w:rsidP="00466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26C22F73" w14:textId="77777777" w:rsidTr="0047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FC99D37" w14:textId="054D300B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IDEPS</w:t>
            </w:r>
          </w:p>
        </w:tc>
        <w:tc>
          <w:tcPr>
            <w:tcW w:w="2031" w:type="dxa"/>
          </w:tcPr>
          <w:p w14:paraId="34A1302E" w14:textId="5CFBE3F0" w:rsidR="0046673C" w:rsidRPr="00993FD6" w:rsidRDefault="00EC10A2" w:rsidP="00466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6E210EC9" w14:textId="77777777" w:rsidTr="004771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2A32759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TICING</w:t>
            </w:r>
          </w:p>
        </w:tc>
        <w:tc>
          <w:tcPr>
            <w:tcW w:w="2031" w:type="dxa"/>
          </w:tcPr>
          <w:p w14:paraId="48292945" w14:textId="303996D2" w:rsidR="0046673C" w:rsidRPr="00993FD6" w:rsidRDefault="00D54FE8" w:rsidP="00466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494CE20B" w14:textId="77777777" w:rsidTr="0047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5413A3F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PROCEBIO</w:t>
            </w:r>
          </w:p>
        </w:tc>
        <w:tc>
          <w:tcPr>
            <w:tcW w:w="2031" w:type="dxa"/>
          </w:tcPr>
          <w:p w14:paraId="326434DD" w14:textId="2C5BC7AA" w:rsidR="0046673C" w:rsidRPr="00993FD6" w:rsidRDefault="00D54FE8" w:rsidP="00466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4393483E" w14:textId="77777777" w:rsidTr="004771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5889F15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MECATING</w:t>
            </w:r>
          </w:p>
        </w:tc>
        <w:tc>
          <w:tcPr>
            <w:tcW w:w="2031" w:type="dxa"/>
          </w:tcPr>
          <w:p w14:paraId="054BAF5D" w14:textId="088BA9A2" w:rsidR="0046673C" w:rsidRPr="00993FD6" w:rsidRDefault="00352588" w:rsidP="00466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1F35D393" w14:textId="77777777" w:rsidTr="0047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4475AFA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METALM</w:t>
            </w:r>
          </w:p>
        </w:tc>
        <w:tc>
          <w:tcPr>
            <w:tcW w:w="2031" w:type="dxa"/>
          </w:tcPr>
          <w:p w14:paraId="4079E43D" w14:textId="70F76AF0" w:rsidR="0046673C" w:rsidRPr="00993FD6" w:rsidRDefault="00352588" w:rsidP="00466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598CEA02" w14:textId="77777777" w:rsidTr="004771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6F0278F4" w14:textId="2CF56045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LICDETSU</w:t>
            </w:r>
          </w:p>
        </w:tc>
        <w:tc>
          <w:tcPr>
            <w:tcW w:w="2031" w:type="dxa"/>
          </w:tcPr>
          <w:p w14:paraId="4CE71E94" w14:textId="5ECE7724" w:rsidR="0046673C" w:rsidRPr="00993FD6" w:rsidRDefault="00352588" w:rsidP="00466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2C00EDE5" w14:textId="77777777" w:rsidTr="0047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DFA2B31" w14:textId="77777777" w:rsidR="0046673C" w:rsidRPr="00A3662B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3662B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ENERGIAS</w:t>
            </w:r>
          </w:p>
        </w:tc>
        <w:tc>
          <w:tcPr>
            <w:tcW w:w="2031" w:type="dxa"/>
          </w:tcPr>
          <w:p w14:paraId="5157AFD2" w14:textId="31BD86F5" w:rsidR="0046673C" w:rsidRPr="00993FD6" w:rsidRDefault="00352588" w:rsidP="00466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4D4724F8" w14:textId="77777777" w:rsidTr="0047716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AB34588" w14:textId="77777777" w:rsidR="0046673C" w:rsidRPr="00A3662B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3662B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 GASTRONOMÍA</w:t>
            </w:r>
          </w:p>
        </w:tc>
        <w:tc>
          <w:tcPr>
            <w:tcW w:w="2031" w:type="dxa"/>
          </w:tcPr>
          <w:p w14:paraId="0A7F35FF" w14:textId="47CCBE5C" w:rsidR="0046673C" w:rsidRPr="00993FD6" w:rsidRDefault="00352588" w:rsidP="0046673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46673C" w:rsidRPr="00F65569" w14:paraId="7CC61531" w14:textId="77777777" w:rsidTr="0047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64623044" w14:textId="77777777" w:rsidR="0046673C" w:rsidRPr="00993FD6" w:rsidRDefault="0046673C" w:rsidP="0046673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</w:tcPr>
          <w:p w14:paraId="25E27C44" w14:textId="14AFB879" w:rsidR="0046673C" w:rsidRPr="00831C68" w:rsidRDefault="00352588" w:rsidP="0046673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100%</w:t>
            </w:r>
          </w:p>
        </w:tc>
      </w:tr>
    </w:tbl>
    <w:p w14:paraId="17297915" w14:textId="77777777" w:rsidR="009925DF" w:rsidRDefault="009925DF" w:rsidP="004A52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8D15FC7" w14:textId="77777777" w:rsidR="001C6552" w:rsidRDefault="001C6552" w:rsidP="004A52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5354161B" w14:textId="77777777" w:rsidR="001C6552" w:rsidRDefault="001C6552" w:rsidP="004A52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21878E46" w14:textId="77777777" w:rsidR="00D02E55" w:rsidRDefault="00D02E55" w:rsidP="00D02E5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2F3C0E48" w14:textId="77777777" w:rsidR="007D0485" w:rsidRPr="004A520E" w:rsidRDefault="007D0485" w:rsidP="00D02E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A520E"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>Orientación y Valores – Desarrollo Personal Saludable</w:t>
      </w:r>
    </w:p>
    <w:p w14:paraId="2DFCAF35" w14:textId="77777777" w:rsidR="007D0485" w:rsidRDefault="007D0485" w:rsidP="007D0485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1DA4FEE" w14:textId="77777777" w:rsidR="007D0485" w:rsidRDefault="007D0485" w:rsidP="007D0485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Porcentaje de participantes a talleres de formación personal</w:t>
      </w:r>
    </w:p>
    <w:p w14:paraId="77EF279B" w14:textId="77777777" w:rsidR="00312926" w:rsidRDefault="00312926" w:rsidP="007D0485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Listaclara-nfasis2"/>
        <w:tblW w:w="8234" w:type="dxa"/>
        <w:jc w:val="center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141"/>
        <w:gridCol w:w="2031"/>
        <w:gridCol w:w="2031"/>
        <w:gridCol w:w="2031"/>
      </w:tblGrid>
      <w:tr w:rsidR="00024266" w:rsidRPr="00F65569" w14:paraId="03A723C1" w14:textId="77777777" w:rsidTr="0002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0A4C52F" w14:textId="77777777" w:rsidR="00024266" w:rsidRPr="00F65569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65569">
              <w:rPr>
                <w:rFonts w:ascii="Arial" w:hAnsi="Arial" w:cs="Arial"/>
                <w:sz w:val="24"/>
                <w:szCs w:val="24"/>
                <w:lang w:val="es-ES"/>
              </w:rPr>
              <w:t>PE</w:t>
            </w:r>
          </w:p>
        </w:tc>
        <w:tc>
          <w:tcPr>
            <w:tcW w:w="2031" w:type="dxa"/>
          </w:tcPr>
          <w:p w14:paraId="5C2D85A6" w14:textId="77777777" w:rsidR="00024266" w:rsidRPr="00F65569" w:rsidRDefault="00024266" w:rsidP="0002426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Matrícula</w:t>
            </w:r>
          </w:p>
        </w:tc>
        <w:tc>
          <w:tcPr>
            <w:tcW w:w="2031" w:type="dxa"/>
          </w:tcPr>
          <w:p w14:paraId="596D0885" w14:textId="77777777" w:rsidR="00024266" w:rsidRDefault="00024266" w:rsidP="0002426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Participantes</w:t>
            </w:r>
          </w:p>
        </w:tc>
        <w:tc>
          <w:tcPr>
            <w:tcW w:w="2031" w:type="dxa"/>
          </w:tcPr>
          <w:p w14:paraId="46ECC0A4" w14:textId="77777777" w:rsidR="00024266" w:rsidRDefault="00024266" w:rsidP="0002426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 de participantes</w:t>
            </w:r>
          </w:p>
        </w:tc>
      </w:tr>
      <w:tr w:rsidR="00024266" w:rsidRPr="00F65569" w14:paraId="12ADDE23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E13643A" w14:textId="77777777" w:rsidR="00024266" w:rsidRPr="00993FD6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proofErr w:type="spellStart"/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AyEP</w:t>
            </w:r>
            <w:proofErr w:type="spellEnd"/>
          </w:p>
        </w:tc>
        <w:tc>
          <w:tcPr>
            <w:tcW w:w="2031" w:type="dxa"/>
          </w:tcPr>
          <w:p w14:paraId="08F8D8FE" w14:textId="77777777" w:rsidR="00024266" w:rsidRPr="00F4648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115</w:t>
            </w:r>
          </w:p>
        </w:tc>
        <w:tc>
          <w:tcPr>
            <w:tcW w:w="2031" w:type="dxa"/>
          </w:tcPr>
          <w:p w14:paraId="4DA94C88" w14:textId="77777777" w:rsidR="00024266" w:rsidRPr="00993FD6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103</w:t>
            </w:r>
          </w:p>
        </w:tc>
        <w:tc>
          <w:tcPr>
            <w:tcW w:w="2031" w:type="dxa"/>
          </w:tcPr>
          <w:p w14:paraId="72E9E973" w14:textId="77777777" w:rsidR="00024266" w:rsidRPr="00993FD6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89%</w:t>
            </w:r>
          </w:p>
        </w:tc>
      </w:tr>
      <w:tr w:rsidR="00024266" w:rsidRPr="00F65569" w14:paraId="469A7A4D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32F93D9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TIC</w:t>
            </w:r>
          </w:p>
        </w:tc>
        <w:tc>
          <w:tcPr>
            <w:tcW w:w="2031" w:type="dxa"/>
          </w:tcPr>
          <w:p w14:paraId="4347A8F9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75</w:t>
            </w:r>
          </w:p>
        </w:tc>
        <w:tc>
          <w:tcPr>
            <w:tcW w:w="2031" w:type="dxa"/>
          </w:tcPr>
          <w:p w14:paraId="2F2A3AB0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68</w:t>
            </w:r>
          </w:p>
        </w:tc>
        <w:tc>
          <w:tcPr>
            <w:tcW w:w="2031" w:type="dxa"/>
          </w:tcPr>
          <w:p w14:paraId="021A50CD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90%</w:t>
            </w:r>
          </w:p>
        </w:tc>
      </w:tr>
      <w:tr w:rsidR="00024266" w:rsidRPr="00F65569" w14:paraId="5B4B9747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F52ADCC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PROCALI</w:t>
            </w:r>
          </w:p>
        </w:tc>
        <w:tc>
          <w:tcPr>
            <w:tcW w:w="2031" w:type="dxa"/>
          </w:tcPr>
          <w:p w14:paraId="11E24314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45</w:t>
            </w:r>
          </w:p>
        </w:tc>
        <w:tc>
          <w:tcPr>
            <w:tcW w:w="2031" w:type="dxa"/>
          </w:tcPr>
          <w:p w14:paraId="3034132F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36</w:t>
            </w:r>
          </w:p>
        </w:tc>
        <w:tc>
          <w:tcPr>
            <w:tcW w:w="2031" w:type="dxa"/>
          </w:tcPr>
          <w:p w14:paraId="58D0BF66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80%</w:t>
            </w:r>
          </w:p>
        </w:tc>
      </w:tr>
      <w:tr w:rsidR="00024266" w:rsidRPr="00F65569" w14:paraId="0A342232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DF755DB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MECATTSU</w:t>
            </w:r>
          </w:p>
        </w:tc>
        <w:tc>
          <w:tcPr>
            <w:tcW w:w="2031" w:type="dxa"/>
          </w:tcPr>
          <w:p w14:paraId="14A5B550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95</w:t>
            </w:r>
          </w:p>
        </w:tc>
        <w:tc>
          <w:tcPr>
            <w:tcW w:w="2031" w:type="dxa"/>
          </w:tcPr>
          <w:p w14:paraId="34297031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81</w:t>
            </w:r>
          </w:p>
        </w:tc>
        <w:tc>
          <w:tcPr>
            <w:tcW w:w="2031" w:type="dxa"/>
          </w:tcPr>
          <w:p w14:paraId="34C1CF22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85%</w:t>
            </w:r>
          </w:p>
        </w:tc>
      </w:tr>
      <w:tr w:rsidR="00024266" w:rsidRPr="00F65569" w14:paraId="0345EB1D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D109FA6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MECÁNICA</w:t>
            </w:r>
          </w:p>
        </w:tc>
        <w:tc>
          <w:tcPr>
            <w:tcW w:w="2031" w:type="dxa"/>
          </w:tcPr>
          <w:p w14:paraId="51C961B8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78</w:t>
            </w:r>
          </w:p>
        </w:tc>
        <w:tc>
          <w:tcPr>
            <w:tcW w:w="2031" w:type="dxa"/>
          </w:tcPr>
          <w:p w14:paraId="35B6B573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77</w:t>
            </w:r>
          </w:p>
        </w:tc>
        <w:tc>
          <w:tcPr>
            <w:tcW w:w="2031" w:type="dxa"/>
          </w:tcPr>
          <w:p w14:paraId="3D5BBBF1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98%</w:t>
            </w:r>
          </w:p>
        </w:tc>
      </w:tr>
      <w:tr w:rsidR="00024266" w:rsidRPr="00F65569" w14:paraId="45DCE2DD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C5973DB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TURISMO</w:t>
            </w:r>
          </w:p>
        </w:tc>
        <w:tc>
          <w:tcPr>
            <w:tcW w:w="2031" w:type="dxa"/>
          </w:tcPr>
          <w:p w14:paraId="7EBE5480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75</w:t>
            </w:r>
          </w:p>
        </w:tc>
        <w:tc>
          <w:tcPr>
            <w:tcW w:w="2031" w:type="dxa"/>
          </w:tcPr>
          <w:p w14:paraId="66BCAF54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68</w:t>
            </w:r>
          </w:p>
        </w:tc>
        <w:tc>
          <w:tcPr>
            <w:tcW w:w="2031" w:type="dxa"/>
          </w:tcPr>
          <w:p w14:paraId="6F9F1B08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90%</w:t>
            </w:r>
          </w:p>
        </w:tc>
      </w:tr>
      <w:tr w:rsidR="00024266" w:rsidRPr="00F65569" w14:paraId="023A2BAF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5F813EC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ENERGIAS R.</w:t>
            </w:r>
          </w:p>
        </w:tc>
        <w:tc>
          <w:tcPr>
            <w:tcW w:w="2031" w:type="dxa"/>
          </w:tcPr>
          <w:p w14:paraId="59212431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49</w:t>
            </w:r>
          </w:p>
        </w:tc>
        <w:tc>
          <w:tcPr>
            <w:tcW w:w="2031" w:type="dxa"/>
          </w:tcPr>
          <w:p w14:paraId="6776555F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44</w:t>
            </w:r>
          </w:p>
        </w:tc>
        <w:tc>
          <w:tcPr>
            <w:tcW w:w="2031" w:type="dxa"/>
          </w:tcPr>
          <w:p w14:paraId="41B61B17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89%</w:t>
            </w:r>
          </w:p>
        </w:tc>
      </w:tr>
      <w:tr w:rsidR="00024266" w:rsidRPr="00F65569" w14:paraId="2FA588EB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CAA8263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GAST</w:t>
            </w:r>
          </w:p>
        </w:tc>
        <w:tc>
          <w:tcPr>
            <w:tcW w:w="2031" w:type="dxa"/>
          </w:tcPr>
          <w:p w14:paraId="0458D115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108</w:t>
            </w:r>
          </w:p>
        </w:tc>
        <w:tc>
          <w:tcPr>
            <w:tcW w:w="2031" w:type="dxa"/>
          </w:tcPr>
          <w:p w14:paraId="5E59D72D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96</w:t>
            </w:r>
          </w:p>
        </w:tc>
        <w:tc>
          <w:tcPr>
            <w:tcW w:w="2031" w:type="dxa"/>
          </w:tcPr>
          <w:p w14:paraId="37A0D203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88%</w:t>
            </w:r>
          </w:p>
        </w:tc>
      </w:tr>
      <w:tr w:rsidR="00024266" w:rsidRPr="00F65569" w14:paraId="121D6B9F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C827250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DEMPROYS</w:t>
            </w:r>
          </w:p>
        </w:tc>
        <w:tc>
          <w:tcPr>
            <w:tcW w:w="2031" w:type="dxa"/>
          </w:tcPr>
          <w:p w14:paraId="33686A30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119</w:t>
            </w:r>
          </w:p>
        </w:tc>
        <w:tc>
          <w:tcPr>
            <w:tcW w:w="2031" w:type="dxa"/>
          </w:tcPr>
          <w:p w14:paraId="47BE887B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108</w:t>
            </w:r>
          </w:p>
        </w:tc>
        <w:tc>
          <w:tcPr>
            <w:tcW w:w="2031" w:type="dxa"/>
          </w:tcPr>
          <w:p w14:paraId="7386B6BD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90%</w:t>
            </w:r>
          </w:p>
        </w:tc>
      </w:tr>
      <w:tr w:rsidR="00024266" w:rsidRPr="00F65569" w14:paraId="4F604985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DB66917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TICING</w:t>
            </w:r>
          </w:p>
        </w:tc>
        <w:tc>
          <w:tcPr>
            <w:tcW w:w="2031" w:type="dxa"/>
          </w:tcPr>
          <w:p w14:paraId="29EA3EEB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60</w:t>
            </w:r>
          </w:p>
        </w:tc>
        <w:tc>
          <w:tcPr>
            <w:tcW w:w="2031" w:type="dxa"/>
          </w:tcPr>
          <w:p w14:paraId="1A7C939E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50</w:t>
            </w:r>
          </w:p>
        </w:tc>
        <w:tc>
          <w:tcPr>
            <w:tcW w:w="2031" w:type="dxa"/>
          </w:tcPr>
          <w:p w14:paraId="3837CA7F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83%</w:t>
            </w:r>
          </w:p>
        </w:tc>
      </w:tr>
      <w:tr w:rsidR="00024266" w:rsidRPr="00F65569" w14:paraId="26E1D287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BF155EC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PROCEBIO</w:t>
            </w:r>
          </w:p>
        </w:tc>
        <w:tc>
          <w:tcPr>
            <w:tcW w:w="2031" w:type="dxa"/>
          </w:tcPr>
          <w:p w14:paraId="347A1A13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21</w:t>
            </w:r>
          </w:p>
        </w:tc>
        <w:tc>
          <w:tcPr>
            <w:tcW w:w="2031" w:type="dxa"/>
          </w:tcPr>
          <w:p w14:paraId="4B470E7D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2031" w:type="dxa"/>
          </w:tcPr>
          <w:p w14:paraId="0003A51C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38%</w:t>
            </w:r>
          </w:p>
        </w:tc>
      </w:tr>
      <w:tr w:rsidR="00024266" w:rsidRPr="00F65569" w14:paraId="0A903730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0565717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MECATING</w:t>
            </w:r>
          </w:p>
        </w:tc>
        <w:tc>
          <w:tcPr>
            <w:tcW w:w="2031" w:type="dxa"/>
          </w:tcPr>
          <w:p w14:paraId="4B57F10C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63</w:t>
            </w:r>
          </w:p>
        </w:tc>
        <w:tc>
          <w:tcPr>
            <w:tcW w:w="2031" w:type="dxa"/>
          </w:tcPr>
          <w:p w14:paraId="07C739DF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45</w:t>
            </w:r>
          </w:p>
        </w:tc>
        <w:tc>
          <w:tcPr>
            <w:tcW w:w="2031" w:type="dxa"/>
          </w:tcPr>
          <w:p w14:paraId="0103D1B1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71%</w:t>
            </w:r>
          </w:p>
        </w:tc>
      </w:tr>
      <w:tr w:rsidR="00024266" w:rsidRPr="00F65569" w14:paraId="56261DED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9A1F5A4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METALM</w:t>
            </w:r>
          </w:p>
        </w:tc>
        <w:tc>
          <w:tcPr>
            <w:tcW w:w="2031" w:type="dxa"/>
          </w:tcPr>
          <w:p w14:paraId="35598BAD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26</w:t>
            </w:r>
          </w:p>
        </w:tc>
        <w:tc>
          <w:tcPr>
            <w:tcW w:w="2031" w:type="dxa"/>
          </w:tcPr>
          <w:p w14:paraId="47504E01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24</w:t>
            </w:r>
          </w:p>
        </w:tc>
        <w:tc>
          <w:tcPr>
            <w:tcW w:w="2031" w:type="dxa"/>
          </w:tcPr>
          <w:p w14:paraId="6ECD5440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92%</w:t>
            </w:r>
          </w:p>
        </w:tc>
      </w:tr>
      <w:tr w:rsidR="00024266" w:rsidRPr="00F65569" w14:paraId="0CD32F50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F56DE8C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LICDETUSU</w:t>
            </w:r>
          </w:p>
        </w:tc>
        <w:tc>
          <w:tcPr>
            <w:tcW w:w="2031" w:type="dxa"/>
          </w:tcPr>
          <w:p w14:paraId="12A46559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61</w:t>
            </w:r>
          </w:p>
        </w:tc>
        <w:tc>
          <w:tcPr>
            <w:tcW w:w="2031" w:type="dxa"/>
          </w:tcPr>
          <w:p w14:paraId="47D0BB8F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49</w:t>
            </w:r>
          </w:p>
        </w:tc>
        <w:tc>
          <w:tcPr>
            <w:tcW w:w="2031" w:type="dxa"/>
          </w:tcPr>
          <w:p w14:paraId="2DB82794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80%</w:t>
            </w:r>
          </w:p>
        </w:tc>
      </w:tr>
      <w:tr w:rsidR="00024266" w:rsidRPr="00F65569" w14:paraId="24D222B2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CCABBAC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ING. ENERGIAS</w:t>
            </w:r>
          </w:p>
        </w:tc>
        <w:tc>
          <w:tcPr>
            <w:tcW w:w="2031" w:type="dxa"/>
          </w:tcPr>
          <w:p w14:paraId="288E8463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20</w:t>
            </w:r>
          </w:p>
        </w:tc>
        <w:tc>
          <w:tcPr>
            <w:tcW w:w="2031" w:type="dxa"/>
          </w:tcPr>
          <w:p w14:paraId="7E7987B4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16</w:t>
            </w:r>
          </w:p>
        </w:tc>
        <w:tc>
          <w:tcPr>
            <w:tcW w:w="2031" w:type="dxa"/>
          </w:tcPr>
          <w:p w14:paraId="1757F802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80%</w:t>
            </w:r>
          </w:p>
        </w:tc>
      </w:tr>
      <w:tr w:rsidR="00024266" w:rsidRPr="00F65569" w14:paraId="7CE7240B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C89C275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LIC GASTRONOMÍA</w:t>
            </w:r>
          </w:p>
        </w:tc>
        <w:tc>
          <w:tcPr>
            <w:tcW w:w="2031" w:type="dxa"/>
          </w:tcPr>
          <w:p w14:paraId="3BF5DA65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58</w:t>
            </w:r>
          </w:p>
        </w:tc>
        <w:tc>
          <w:tcPr>
            <w:tcW w:w="2031" w:type="dxa"/>
          </w:tcPr>
          <w:p w14:paraId="61C83100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43</w:t>
            </w:r>
          </w:p>
        </w:tc>
        <w:tc>
          <w:tcPr>
            <w:tcW w:w="2031" w:type="dxa"/>
          </w:tcPr>
          <w:p w14:paraId="580CC4CF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74%</w:t>
            </w:r>
          </w:p>
        </w:tc>
      </w:tr>
      <w:tr w:rsidR="00024266" w:rsidRPr="00F65569" w14:paraId="3D516A21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4153EA8" w14:textId="77777777" w:rsidR="00024266" w:rsidRPr="0031383E" w:rsidRDefault="00024266" w:rsidP="00024266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4A31"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</w:tcPr>
          <w:p w14:paraId="5E116BAD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1068</w:t>
            </w:r>
          </w:p>
        </w:tc>
        <w:tc>
          <w:tcPr>
            <w:tcW w:w="2031" w:type="dxa"/>
          </w:tcPr>
          <w:p w14:paraId="5D5CB1F9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916</w:t>
            </w:r>
          </w:p>
        </w:tc>
        <w:tc>
          <w:tcPr>
            <w:tcW w:w="2031" w:type="dxa"/>
          </w:tcPr>
          <w:p w14:paraId="48248D66" w14:textId="77777777" w:rsidR="00024266" w:rsidRPr="0031383E" w:rsidRDefault="00024266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85%</w:t>
            </w:r>
          </w:p>
        </w:tc>
      </w:tr>
    </w:tbl>
    <w:p w14:paraId="247C5C7A" w14:textId="77777777" w:rsidR="009D164B" w:rsidRDefault="009D164B" w:rsidP="0002426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7BBE1EF1" w14:textId="77777777" w:rsidR="00FE57CF" w:rsidRDefault="00FE57CF" w:rsidP="009D1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6922D135" w14:textId="0884288F" w:rsidR="00ED1F5D" w:rsidRPr="00642E52" w:rsidRDefault="00ED1F5D" w:rsidP="00ED1F5D">
      <w:pPr>
        <w:spacing w:after="0" w:line="240" w:lineRule="auto"/>
        <w:rPr>
          <w:rFonts w:ascii="Arial" w:hAnsi="Arial" w:cs="Arial"/>
          <w:b/>
          <w:sz w:val="20"/>
          <w:szCs w:val="24"/>
          <w:lang w:val="es-ES"/>
        </w:rPr>
      </w:pPr>
      <w:r w:rsidRPr="00C821B2">
        <w:rPr>
          <w:rFonts w:ascii="Arial" w:hAnsi="Arial" w:cs="Arial"/>
          <w:b/>
          <w:sz w:val="20"/>
          <w:szCs w:val="24"/>
          <w:lang w:val="es-ES"/>
        </w:rPr>
        <w:t xml:space="preserve">La </w:t>
      </w:r>
      <w:r>
        <w:rPr>
          <w:rFonts w:ascii="Arial" w:hAnsi="Arial" w:cs="Arial"/>
          <w:b/>
          <w:sz w:val="20"/>
          <w:szCs w:val="24"/>
          <w:lang w:val="es-ES"/>
        </w:rPr>
        <w:t xml:space="preserve">matrícula considerada es de </w:t>
      </w:r>
      <w:r w:rsidR="00606CAA">
        <w:rPr>
          <w:rFonts w:ascii="Arial" w:hAnsi="Arial" w:cs="Arial"/>
          <w:b/>
          <w:sz w:val="20"/>
          <w:szCs w:val="24"/>
          <w:lang w:val="es-ES"/>
        </w:rPr>
        <w:t xml:space="preserve">3er y 10mo. </w:t>
      </w:r>
      <w:proofErr w:type="gramStart"/>
      <w:r w:rsidR="00883F9A">
        <w:rPr>
          <w:rFonts w:ascii="Arial" w:hAnsi="Arial" w:cs="Arial"/>
          <w:b/>
          <w:sz w:val="20"/>
          <w:szCs w:val="24"/>
          <w:lang w:val="es-ES"/>
        </w:rPr>
        <w:t>cuatrimestre</w:t>
      </w:r>
      <w:proofErr w:type="gramEnd"/>
      <w:r w:rsidRPr="00C821B2">
        <w:rPr>
          <w:rFonts w:ascii="Arial" w:hAnsi="Arial" w:cs="Arial"/>
          <w:b/>
          <w:sz w:val="20"/>
          <w:szCs w:val="24"/>
          <w:lang w:val="es-ES"/>
        </w:rPr>
        <w:t>.</w:t>
      </w:r>
    </w:p>
    <w:p w14:paraId="47B5F8BD" w14:textId="77777777" w:rsidR="00FE57CF" w:rsidRDefault="00FE57CF" w:rsidP="009D1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2B1447CC" w14:textId="77777777" w:rsidR="00FE57CF" w:rsidRDefault="00FE57CF" w:rsidP="009D1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51F486E4" w14:textId="77777777" w:rsidR="009D164B" w:rsidRDefault="009D164B" w:rsidP="009D1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C4B0A7D" w14:textId="77777777" w:rsidR="00330499" w:rsidRDefault="00330499" w:rsidP="009D1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5DE06EC" w14:textId="77777777" w:rsidR="00330499" w:rsidRDefault="00330499" w:rsidP="009D1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21BC5757" w14:textId="77777777" w:rsidR="00330499" w:rsidRDefault="00330499" w:rsidP="009D1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50B550AC" w14:textId="77777777" w:rsidR="009D164B" w:rsidRDefault="009D164B" w:rsidP="00ED1F5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64768EE" w14:textId="6C9142B5" w:rsidR="009D164B" w:rsidRPr="00400A7F" w:rsidRDefault="00400A7F" w:rsidP="009D1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00A7F"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>Apoyo Académico/ Estudiantes Vulnerables</w:t>
      </w:r>
    </w:p>
    <w:p w14:paraId="2117A300" w14:textId="77777777" w:rsidR="00400A7F" w:rsidRDefault="00400A7F" w:rsidP="00400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2D4FCFC" w14:textId="77777777" w:rsidR="00400A7F" w:rsidRDefault="00400A7F" w:rsidP="00400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Porcentaje de estudiantes vulnerables regulares</w:t>
      </w:r>
    </w:p>
    <w:p w14:paraId="5FFA1C0C" w14:textId="77777777" w:rsidR="00CB704D" w:rsidRDefault="00CB704D" w:rsidP="00CB704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912E3A9" w14:textId="77777777" w:rsidR="00400A7F" w:rsidRDefault="00400A7F" w:rsidP="00CB704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Listaclara-nfasis2"/>
        <w:tblW w:w="5062" w:type="dxa"/>
        <w:jc w:val="center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3031"/>
        <w:gridCol w:w="2031"/>
      </w:tblGrid>
      <w:tr w:rsidR="007E641D" w:rsidRPr="00F65569" w14:paraId="2C412DD8" w14:textId="77777777" w:rsidTr="007E6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04B48212" w14:textId="77777777" w:rsidR="007E641D" w:rsidRPr="00F65569" w:rsidRDefault="007E641D" w:rsidP="002D7C2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Estudiantes Vulnerables</w:t>
            </w:r>
          </w:p>
        </w:tc>
        <w:tc>
          <w:tcPr>
            <w:tcW w:w="2031" w:type="dxa"/>
          </w:tcPr>
          <w:p w14:paraId="1BEE9E72" w14:textId="77777777" w:rsidR="007E641D" w:rsidRPr="00F65569" w:rsidRDefault="007E641D" w:rsidP="002D7C24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 de estudiantes regulares</w:t>
            </w:r>
          </w:p>
        </w:tc>
      </w:tr>
      <w:tr w:rsidR="007E641D" w:rsidRPr="00993FD6" w14:paraId="47D4E337" w14:textId="77777777" w:rsidTr="007E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5B88744F" w14:textId="77777777" w:rsidR="007E641D" w:rsidRPr="00993FD6" w:rsidRDefault="007E641D" w:rsidP="002D7C24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Hijos de padres migrantes</w:t>
            </w:r>
          </w:p>
        </w:tc>
        <w:tc>
          <w:tcPr>
            <w:tcW w:w="2031" w:type="dxa"/>
          </w:tcPr>
          <w:p w14:paraId="1CE2E76C" w14:textId="54255837" w:rsidR="007E641D" w:rsidRPr="00993FD6" w:rsidRDefault="00A47EB6" w:rsidP="002D7C24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44.44%</w:t>
            </w:r>
          </w:p>
        </w:tc>
      </w:tr>
      <w:tr w:rsidR="007E641D" w:rsidRPr="00993FD6" w14:paraId="459B5A59" w14:textId="77777777" w:rsidTr="007E64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4D1D8BAC" w14:textId="77777777" w:rsidR="007E641D" w:rsidRPr="00993FD6" w:rsidRDefault="007E641D" w:rsidP="002D7C24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Programa de Discapacidad</w:t>
            </w:r>
          </w:p>
        </w:tc>
        <w:tc>
          <w:tcPr>
            <w:tcW w:w="2031" w:type="dxa"/>
          </w:tcPr>
          <w:p w14:paraId="01842566" w14:textId="37B608A1" w:rsidR="007E641D" w:rsidRPr="00993FD6" w:rsidRDefault="00A47EB6" w:rsidP="00642E5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50.53%</w:t>
            </w:r>
          </w:p>
        </w:tc>
      </w:tr>
      <w:tr w:rsidR="007E641D" w:rsidRPr="00993FD6" w14:paraId="7C4837B5" w14:textId="77777777" w:rsidTr="007E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73E5ED2F" w14:textId="77777777" w:rsidR="007E641D" w:rsidRPr="00993FD6" w:rsidRDefault="007E641D" w:rsidP="002D7C24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Estudiantes que viven en comunidades indígenas</w:t>
            </w:r>
          </w:p>
        </w:tc>
        <w:tc>
          <w:tcPr>
            <w:tcW w:w="2031" w:type="dxa"/>
          </w:tcPr>
          <w:p w14:paraId="56C91C1C" w14:textId="5D75C960" w:rsidR="007E641D" w:rsidRPr="00993FD6" w:rsidRDefault="00A47EB6" w:rsidP="002D7C24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37.92%</w:t>
            </w:r>
          </w:p>
        </w:tc>
      </w:tr>
      <w:tr w:rsidR="007E641D" w:rsidRPr="00993FD6" w14:paraId="70A62AA9" w14:textId="77777777" w:rsidTr="007E64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798E1D47" w14:textId="77777777" w:rsidR="007E641D" w:rsidRPr="00993FD6" w:rsidRDefault="007E641D" w:rsidP="002D7C24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</w:tcPr>
          <w:p w14:paraId="5C0616D1" w14:textId="0ABB4D42" w:rsidR="007E641D" w:rsidRPr="00993FD6" w:rsidRDefault="00A47EB6" w:rsidP="002D7C24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44.29%</w:t>
            </w:r>
          </w:p>
        </w:tc>
      </w:tr>
    </w:tbl>
    <w:p w14:paraId="5EA96B7F" w14:textId="77777777" w:rsidR="00C17277" w:rsidRDefault="00C17277" w:rsidP="00CB704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48DCC24" w14:textId="77777777" w:rsidR="00C17277" w:rsidRDefault="00C17277" w:rsidP="00CB704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EDD5538" w14:textId="77777777" w:rsidR="00C17277" w:rsidRDefault="00C17277" w:rsidP="00CB704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9612FED" w14:textId="77777777" w:rsidR="00400A7F" w:rsidRDefault="00400A7F" w:rsidP="00400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F52DF">
        <w:rPr>
          <w:rFonts w:ascii="Arial" w:hAnsi="Arial" w:cs="Arial"/>
          <w:b/>
          <w:sz w:val="24"/>
          <w:szCs w:val="24"/>
          <w:lang w:val="es-ES"/>
        </w:rPr>
        <w:t>Porcentaje de estudiantes becados</w:t>
      </w:r>
    </w:p>
    <w:p w14:paraId="32210EC2" w14:textId="77777777" w:rsidR="00344673" w:rsidRDefault="00344673" w:rsidP="00400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93FEB17" w14:textId="77777777" w:rsidR="00344673" w:rsidRDefault="00344673" w:rsidP="00400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Listaclara-nfasis2"/>
        <w:tblW w:w="4172" w:type="dxa"/>
        <w:jc w:val="center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141"/>
        <w:gridCol w:w="2031"/>
      </w:tblGrid>
      <w:tr w:rsidR="00344673" w:rsidRPr="00F65569" w14:paraId="79E96245" w14:textId="77777777" w:rsidTr="00024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25FFD71" w14:textId="77777777" w:rsidR="00344673" w:rsidRPr="00F65569" w:rsidRDefault="00344673" w:rsidP="0002426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65569">
              <w:rPr>
                <w:rFonts w:ascii="Arial" w:hAnsi="Arial" w:cs="Arial"/>
                <w:sz w:val="24"/>
                <w:szCs w:val="24"/>
                <w:lang w:val="es-ES"/>
              </w:rPr>
              <w:t>PE</w:t>
            </w:r>
          </w:p>
        </w:tc>
        <w:tc>
          <w:tcPr>
            <w:tcW w:w="2031" w:type="dxa"/>
          </w:tcPr>
          <w:p w14:paraId="578A90FF" w14:textId="77777777" w:rsidR="00344673" w:rsidRPr="00F65569" w:rsidRDefault="00344673" w:rsidP="0002426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 de estudiantes</w:t>
            </w:r>
          </w:p>
        </w:tc>
      </w:tr>
      <w:tr w:rsidR="00344673" w:rsidRPr="00993FD6" w14:paraId="16D6B298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96BF6E4" w14:textId="77777777" w:rsidR="00344673" w:rsidRPr="00993FD6" w:rsidRDefault="00344673" w:rsidP="00024266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proofErr w:type="spellStart"/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AyEP</w:t>
            </w:r>
            <w:proofErr w:type="spellEnd"/>
          </w:p>
        </w:tc>
        <w:tc>
          <w:tcPr>
            <w:tcW w:w="2031" w:type="dxa"/>
          </w:tcPr>
          <w:p w14:paraId="0DEB4C31" w14:textId="12FEE9E3" w:rsidR="00344673" w:rsidRPr="00993FD6" w:rsidRDefault="00E8130D" w:rsidP="0002426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79%</w:t>
            </w:r>
          </w:p>
        </w:tc>
      </w:tr>
      <w:tr w:rsidR="000D1BC1" w:rsidRPr="00993FD6" w14:paraId="2096469B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58E2CF0" w14:textId="4EAAB196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ER</w:t>
            </w:r>
          </w:p>
        </w:tc>
        <w:tc>
          <w:tcPr>
            <w:tcW w:w="2031" w:type="dxa"/>
          </w:tcPr>
          <w:p w14:paraId="7A5EC41B" w14:textId="585F5C7D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75%</w:t>
            </w:r>
          </w:p>
        </w:tc>
      </w:tr>
      <w:tr w:rsidR="000D1BC1" w:rsidRPr="00993FD6" w14:paraId="5219CF64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01F7975" w14:textId="056B9F2A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GAST</w:t>
            </w:r>
          </w:p>
        </w:tc>
        <w:tc>
          <w:tcPr>
            <w:tcW w:w="2031" w:type="dxa"/>
          </w:tcPr>
          <w:p w14:paraId="12834C7B" w14:textId="5D6C1BFF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69%</w:t>
            </w:r>
          </w:p>
        </w:tc>
      </w:tr>
      <w:tr w:rsidR="000D1BC1" w:rsidRPr="00993FD6" w14:paraId="2B99090A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3361ED2" w14:textId="50D0242A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MEC</w:t>
            </w:r>
          </w:p>
        </w:tc>
        <w:tc>
          <w:tcPr>
            <w:tcW w:w="2031" w:type="dxa"/>
          </w:tcPr>
          <w:p w14:paraId="0E4942EC" w14:textId="177AF7C1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64%</w:t>
            </w:r>
          </w:p>
        </w:tc>
      </w:tr>
      <w:tr w:rsidR="000D1BC1" w:rsidRPr="00993FD6" w14:paraId="25553D85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0D24C64" w14:textId="5225DB0D" w:rsidR="000D1BC1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MECATR</w:t>
            </w:r>
          </w:p>
        </w:tc>
        <w:tc>
          <w:tcPr>
            <w:tcW w:w="2031" w:type="dxa"/>
          </w:tcPr>
          <w:p w14:paraId="4EC98DE4" w14:textId="637F7317" w:rsidR="000D1BC1" w:rsidRDefault="00E8130D" w:rsidP="000D1BC1">
            <w:pPr>
              <w:pStyle w:val="Prrafodelista"/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75%</w:t>
            </w:r>
          </w:p>
        </w:tc>
      </w:tr>
      <w:tr w:rsidR="000D1BC1" w:rsidRPr="00993FD6" w14:paraId="26C98DC7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8FC8C0B" w14:textId="7C377F3C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PROCALI</w:t>
            </w:r>
          </w:p>
        </w:tc>
        <w:tc>
          <w:tcPr>
            <w:tcW w:w="2031" w:type="dxa"/>
          </w:tcPr>
          <w:p w14:paraId="7B953971" w14:textId="2B6F1A3D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69%</w:t>
            </w:r>
          </w:p>
        </w:tc>
      </w:tr>
      <w:tr w:rsidR="000D1BC1" w:rsidRPr="00993FD6" w14:paraId="1EDBA5EF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D50CA29" w14:textId="73EEF2F5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TIC</w:t>
            </w:r>
          </w:p>
        </w:tc>
        <w:tc>
          <w:tcPr>
            <w:tcW w:w="2031" w:type="dxa"/>
          </w:tcPr>
          <w:p w14:paraId="3F684995" w14:textId="604E6AAD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80%</w:t>
            </w:r>
          </w:p>
        </w:tc>
      </w:tr>
      <w:tr w:rsidR="000D1BC1" w:rsidRPr="00993FD6" w14:paraId="78D2F73C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6B797C44" w14:textId="564471A9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TUR</w:t>
            </w:r>
          </w:p>
        </w:tc>
        <w:tc>
          <w:tcPr>
            <w:tcW w:w="2031" w:type="dxa"/>
          </w:tcPr>
          <w:p w14:paraId="2EA1309E" w14:textId="3B5F6ADB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76%</w:t>
            </w:r>
          </w:p>
        </w:tc>
      </w:tr>
      <w:tr w:rsidR="000D1BC1" w:rsidRPr="00993FD6" w14:paraId="26C07789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063B0D5" w14:textId="3735E5AA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IDEPS</w:t>
            </w:r>
          </w:p>
        </w:tc>
        <w:tc>
          <w:tcPr>
            <w:tcW w:w="2031" w:type="dxa"/>
          </w:tcPr>
          <w:p w14:paraId="1B83B4EC" w14:textId="56931EA3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0D1BC1" w:rsidRPr="00993FD6" w14:paraId="7D416BF0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0B68648" w14:textId="6994B2CB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ER</w:t>
            </w:r>
          </w:p>
        </w:tc>
        <w:tc>
          <w:tcPr>
            <w:tcW w:w="2031" w:type="dxa"/>
          </w:tcPr>
          <w:p w14:paraId="354A44E2" w14:textId="650B2D34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75%</w:t>
            </w:r>
          </w:p>
        </w:tc>
      </w:tr>
      <w:tr w:rsidR="000D1BC1" w:rsidRPr="00993FD6" w14:paraId="28715F0D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1D6CE39" w14:textId="089C02B2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MECATR</w:t>
            </w:r>
          </w:p>
        </w:tc>
        <w:tc>
          <w:tcPr>
            <w:tcW w:w="2031" w:type="dxa"/>
          </w:tcPr>
          <w:p w14:paraId="38B23A3F" w14:textId="78D2037F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51%</w:t>
            </w:r>
          </w:p>
        </w:tc>
      </w:tr>
      <w:tr w:rsidR="000D1BC1" w:rsidRPr="00993FD6" w14:paraId="3C611185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058393C" w14:textId="5E5D22E9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METAL MEC</w:t>
            </w:r>
          </w:p>
        </w:tc>
        <w:tc>
          <w:tcPr>
            <w:tcW w:w="2031" w:type="dxa"/>
          </w:tcPr>
          <w:p w14:paraId="73987F85" w14:textId="2BDD16A6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52%</w:t>
            </w:r>
          </w:p>
        </w:tc>
      </w:tr>
      <w:tr w:rsidR="000D1BC1" w:rsidRPr="00993FD6" w14:paraId="74A7E53C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2E9ED0F" w14:textId="36113257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lastRenderedPageBreak/>
              <w:t>PROCEBIO</w:t>
            </w:r>
          </w:p>
        </w:tc>
        <w:tc>
          <w:tcPr>
            <w:tcW w:w="2031" w:type="dxa"/>
          </w:tcPr>
          <w:p w14:paraId="13385F2C" w14:textId="5BBAAD5A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71%</w:t>
            </w:r>
          </w:p>
        </w:tc>
      </w:tr>
      <w:tr w:rsidR="000D1BC1" w:rsidRPr="00993FD6" w14:paraId="54A77149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68122F39" w14:textId="06A1F618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TIC</w:t>
            </w:r>
          </w:p>
        </w:tc>
        <w:tc>
          <w:tcPr>
            <w:tcW w:w="2031" w:type="dxa"/>
          </w:tcPr>
          <w:p w14:paraId="1CAA8470" w14:textId="0D14FCD6" w:rsidR="000D1BC1" w:rsidRPr="00993FD6" w:rsidRDefault="00E8130D" w:rsidP="00E8130D">
            <w:pPr>
              <w:pStyle w:val="Prrafodelista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84%</w:t>
            </w:r>
          </w:p>
        </w:tc>
      </w:tr>
      <w:tr w:rsidR="000D1BC1" w:rsidRPr="00993FD6" w14:paraId="6929EF76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6B1EAFE" w14:textId="2F4C181A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LDTS</w:t>
            </w:r>
          </w:p>
        </w:tc>
        <w:tc>
          <w:tcPr>
            <w:tcW w:w="2031" w:type="dxa"/>
          </w:tcPr>
          <w:p w14:paraId="6290D435" w14:textId="79344A2C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90%</w:t>
            </w:r>
          </w:p>
        </w:tc>
      </w:tr>
      <w:tr w:rsidR="000D1BC1" w:rsidRPr="00993FD6" w14:paraId="6F585EA9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8D46587" w14:textId="30000601" w:rsidR="000D1BC1" w:rsidRPr="00A3662B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 GASTR</w:t>
            </w:r>
          </w:p>
        </w:tc>
        <w:tc>
          <w:tcPr>
            <w:tcW w:w="2031" w:type="dxa"/>
          </w:tcPr>
          <w:p w14:paraId="57478F7C" w14:textId="28542564" w:rsidR="000D1BC1" w:rsidRPr="00993FD6" w:rsidRDefault="00E8130D" w:rsidP="000D1BC1">
            <w:pPr>
              <w:pStyle w:val="Prrafodelista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90%</w:t>
            </w:r>
          </w:p>
        </w:tc>
      </w:tr>
      <w:tr w:rsidR="000D1BC1" w:rsidRPr="00993FD6" w14:paraId="509D6BEC" w14:textId="77777777" w:rsidTr="00024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E00CB32" w14:textId="77777777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TECNICA INOCUIDAD</w:t>
            </w:r>
          </w:p>
        </w:tc>
        <w:tc>
          <w:tcPr>
            <w:tcW w:w="2031" w:type="dxa"/>
          </w:tcPr>
          <w:p w14:paraId="5F801B1F" w14:textId="1CD46DCD" w:rsidR="000D1BC1" w:rsidRPr="00993FD6" w:rsidRDefault="0025073F" w:rsidP="000D1BC1">
            <w:pPr>
              <w:pStyle w:val="Prrafodelista"/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58%</w:t>
            </w:r>
          </w:p>
        </w:tc>
      </w:tr>
      <w:tr w:rsidR="000D1BC1" w:rsidRPr="00831C68" w14:paraId="0656C2D0" w14:textId="77777777" w:rsidTr="000242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24219A5" w14:textId="77777777" w:rsidR="000D1BC1" w:rsidRPr="00993FD6" w:rsidRDefault="000D1BC1" w:rsidP="000D1BC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</w:tcPr>
          <w:p w14:paraId="7CDEB1C5" w14:textId="1C85125D" w:rsidR="000D1BC1" w:rsidRPr="00B92646" w:rsidRDefault="0025073F" w:rsidP="000D1BC1">
            <w:pPr>
              <w:pStyle w:val="Prrafodelista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75%</w:t>
            </w:r>
          </w:p>
        </w:tc>
      </w:tr>
    </w:tbl>
    <w:p w14:paraId="642A9730" w14:textId="77777777" w:rsidR="00344673" w:rsidRDefault="00344673" w:rsidP="00400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0F6F15D" w14:textId="77777777" w:rsidR="00344673" w:rsidRDefault="00344673" w:rsidP="002864EA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C967053" w14:textId="77777777" w:rsidR="00344673" w:rsidRDefault="00344673" w:rsidP="00400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C6B285" w14:textId="26FF75D0" w:rsidR="00400A7F" w:rsidRDefault="006C3A36" w:rsidP="00CB704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</w:t>
      </w:r>
    </w:p>
    <w:p w14:paraId="4E18A44A" w14:textId="77777777" w:rsidR="008D383E" w:rsidRDefault="008D383E" w:rsidP="008D383E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Bajas TSU</w:t>
      </w:r>
    </w:p>
    <w:tbl>
      <w:tblPr>
        <w:tblW w:w="5034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 w:firstRow="1" w:lastRow="1" w:firstColumn="1" w:lastColumn="1" w:noHBand="0" w:noVBand="0"/>
      </w:tblPr>
      <w:tblGrid>
        <w:gridCol w:w="1294"/>
        <w:gridCol w:w="10"/>
        <w:gridCol w:w="595"/>
        <w:gridCol w:w="659"/>
        <w:gridCol w:w="936"/>
        <w:gridCol w:w="24"/>
        <w:gridCol w:w="1044"/>
        <w:gridCol w:w="27"/>
        <w:gridCol w:w="709"/>
        <w:gridCol w:w="523"/>
        <w:gridCol w:w="649"/>
        <w:gridCol w:w="507"/>
        <w:gridCol w:w="627"/>
        <w:gridCol w:w="870"/>
        <w:gridCol w:w="68"/>
      </w:tblGrid>
      <w:tr w:rsidR="00F055D9" w:rsidRPr="00DD4A31" w14:paraId="2565CDDE" w14:textId="77777777" w:rsidTr="00731295">
        <w:trPr>
          <w:trHeight w:val="57"/>
          <w:jc w:val="center"/>
        </w:trPr>
        <w:tc>
          <w:tcPr>
            <w:tcW w:w="763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5FD56D69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Motivos TSU</w:t>
            </w:r>
          </w:p>
        </w:tc>
        <w:tc>
          <w:tcPr>
            <w:tcW w:w="348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19D3379A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48" w:type="pct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5708DC58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09FA0E2A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313" w:type="pct"/>
            <w:gridSpan w:val="7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58FE0DD7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PROGRAMAS EDUCATIVOS</w:t>
            </w:r>
          </w:p>
        </w:tc>
      </w:tr>
      <w:tr w:rsidR="00F055D9" w:rsidRPr="00DD4A31" w14:paraId="358D58E2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4D97928B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4ADDB09E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color w:val="FFFFFF"/>
                <w:sz w:val="16"/>
                <w:szCs w:val="16"/>
              </w:rPr>
              <w:t>MEC</w:t>
            </w:r>
          </w:p>
        </w:tc>
        <w:tc>
          <w:tcPr>
            <w:tcW w:w="3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35CD7A3C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color w:val="FFFFFF"/>
                <w:sz w:val="16"/>
                <w:szCs w:val="16"/>
              </w:rPr>
              <w:t>AEP</w:t>
            </w:r>
          </w:p>
        </w:tc>
        <w:tc>
          <w:tcPr>
            <w:tcW w:w="54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26D72BA9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color w:val="FFFFFF"/>
                <w:sz w:val="16"/>
                <w:szCs w:val="16"/>
              </w:rPr>
              <w:t>PROCALI</w:t>
            </w:r>
          </w:p>
        </w:tc>
        <w:tc>
          <w:tcPr>
            <w:tcW w:w="625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27B2C066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color w:val="FFFFFF"/>
                <w:sz w:val="16"/>
                <w:szCs w:val="16"/>
              </w:rPr>
              <w:t>MECATR</w:t>
            </w:r>
          </w:p>
        </w:tc>
        <w:tc>
          <w:tcPr>
            <w:tcW w:w="431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0F8BBFE8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color w:val="FFFFFF"/>
                <w:sz w:val="16"/>
                <w:szCs w:val="16"/>
              </w:rPr>
              <w:t>TUR</w:t>
            </w:r>
          </w:p>
        </w:tc>
        <w:tc>
          <w:tcPr>
            <w:tcW w:w="30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7F4DD941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color w:val="FFFFFF"/>
                <w:sz w:val="16"/>
                <w:szCs w:val="16"/>
              </w:rPr>
              <w:t>TIC</w:t>
            </w:r>
          </w:p>
        </w:tc>
        <w:tc>
          <w:tcPr>
            <w:tcW w:w="38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689498BC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color w:val="FFFFFF"/>
                <w:sz w:val="16"/>
                <w:szCs w:val="16"/>
              </w:rPr>
              <w:t>ACUI</w:t>
            </w:r>
          </w:p>
        </w:tc>
        <w:tc>
          <w:tcPr>
            <w:tcW w:w="2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27B44388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color w:val="FFFFFF"/>
                <w:sz w:val="16"/>
                <w:szCs w:val="16"/>
              </w:rPr>
              <w:t>ER</w:t>
            </w:r>
          </w:p>
        </w:tc>
        <w:tc>
          <w:tcPr>
            <w:tcW w:w="36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498F8D13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color w:val="FFFFFF"/>
                <w:sz w:val="16"/>
                <w:szCs w:val="16"/>
              </w:rPr>
              <w:t>GAS</w:t>
            </w:r>
          </w:p>
        </w:tc>
        <w:tc>
          <w:tcPr>
            <w:tcW w:w="50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2323F57C" w14:textId="77777777" w:rsidR="00F055D9" w:rsidRPr="00DD4A31" w:rsidRDefault="00F055D9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F055D9" w:rsidRPr="00DD4A31" w14:paraId="1CC8C9CA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0A97B0D8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Motivos personales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786800A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shd w:val="clear" w:color="auto" w:fill="auto"/>
          </w:tcPr>
          <w:p w14:paraId="48EE94C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pct"/>
            <w:shd w:val="clear" w:color="auto" w:fill="auto"/>
          </w:tcPr>
          <w:p w14:paraId="03CEB5D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pct"/>
            <w:gridSpan w:val="2"/>
            <w:shd w:val="clear" w:color="auto" w:fill="auto"/>
          </w:tcPr>
          <w:p w14:paraId="2C21E1C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2ADE5FE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301158D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2489EDA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5A6DCB7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shd w:val="clear" w:color="auto" w:fill="auto"/>
          </w:tcPr>
          <w:p w14:paraId="4123AB36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" w:type="pct"/>
            <w:shd w:val="clear" w:color="auto" w:fill="auto"/>
            <w:vAlign w:val="bottom"/>
          </w:tcPr>
          <w:p w14:paraId="106C10AF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055D9" w:rsidRPr="00DD4A31" w14:paraId="4788A956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5DF21768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Cambio de escuela</w:t>
            </w:r>
          </w:p>
        </w:tc>
        <w:tc>
          <w:tcPr>
            <w:tcW w:w="354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2B78E67F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82F575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2B35E60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DC6F42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6490A8C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CA7876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62023B3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AA724D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93D4736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4EE1CD2A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55D9" w:rsidRPr="00DD4A31" w14:paraId="707839DF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60D5235A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Cambio de carrera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6BBA2F1A" w14:textId="77777777" w:rsidR="00F055D9" w:rsidRPr="00DD4A31" w:rsidRDefault="00F055D9" w:rsidP="00731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60ADD88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0857A19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pct"/>
            <w:gridSpan w:val="2"/>
            <w:shd w:val="clear" w:color="auto" w:fill="auto"/>
          </w:tcPr>
          <w:p w14:paraId="24DFA1D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325133A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7036CF5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14:paraId="01BC9E9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3C1BB41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0DD8653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41AEF84B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55D9" w:rsidRPr="00DD4A31" w14:paraId="33DA27B5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4F511E0A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Reprobación</w:t>
            </w:r>
          </w:p>
        </w:tc>
        <w:tc>
          <w:tcPr>
            <w:tcW w:w="354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5FA538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F6433F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622A92B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64BB70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1BA1A2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B8A3F5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1AD633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3C3468A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575D9A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452B9404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55D9" w:rsidRPr="00DD4A31" w14:paraId="73005C8F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533224D1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Cambio de residencia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45BB4C81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3D72BDE4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75EBA32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6BDFDCE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062A3E9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1DB01B5F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14:paraId="0816D04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6E41C3B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6BFDD74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0437FD62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55D9" w:rsidRPr="00DD4A31" w14:paraId="42BC5AD4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6FEBD07C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Desinterés académico</w:t>
            </w:r>
          </w:p>
        </w:tc>
        <w:tc>
          <w:tcPr>
            <w:tcW w:w="354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4AA0CA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AB5046A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D773FD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2D99D3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171D71E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37568F5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EC4D2BF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2FD5A55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32346D5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20539D0A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02449334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4EF55AD2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Deserción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35AA020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561CBB4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274992D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pct"/>
            <w:gridSpan w:val="2"/>
            <w:shd w:val="clear" w:color="auto" w:fill="auto"/>
          </w:tcPr>
          <w:p w14:paraId="4C935291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gridSpan w:val="2"/>
            <w:shd w:val="clear" w:color="auto" w:fill="auto"/>
          </w:tcPr>
          <w:p w14:paraId="4AD3664F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2B08B22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14:paraId="07A83B26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5BF1C944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65C312D6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auto"/>
            <w:vAlign w:val="bottom"/>
          </w:tcPr>
          <w:p w14:paraId="07B6937B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055D9" w:rsidRPr="00DD4A31" w14:paraId="786B2F82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1BCFEA3D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Estado de gravidez</w:t>
            </w:r>
          </w:p>
        </w:tc>
        <w:tc>
          <w:tcPr>
            <w:tcW w:w="354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259F06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F690394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ABAFBEA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25F0DD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63A3803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279DEC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6863246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3E781CD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20F66DDF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28E1C5BA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78696FDF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430A7E3F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Problemas de salud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0499FFA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22F11EB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1734B1D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5B97710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5BD6FC6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619E728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169CA73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12C6F03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74F98F7E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2502D31B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68CD152F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7FF5BFA2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Faltas al reglamento académico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11C5B35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687E1CC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4923922E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74ABC0E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7C14681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35E9EBB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6A0559BF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6A50D50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3A09ECF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29D4EE77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7DC3150C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1EB290A1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Problemas de trabajo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4363413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51C899F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17C7762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5A0D1681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4325264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0339923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52A9F79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5D8CC9AE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7D21F6E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1B0A85FE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6C6EB353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400B5AE8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Incumplimiento de expectativas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0EAB3F5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5AA9A3E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3901B0B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10E4D6CA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gridSpan w:val="2"/>
            <w:shd w:val="clear" w:color="auto" w:fill="auto"/>
          </w:tcPr>
          <w:p w14:paraId="3610BE5A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3B635AA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6D99E8A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4480022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7DE03D34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1E98F153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55D9" w:rsidRPr="00DD4A31" w14:paraId="0EA08CB1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6DE25D80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Problemas económicos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2029FC8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05C87DD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7791461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1B3A28F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21431C8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26AAE7E6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058F2F8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611E569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63ED63F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" w:type="pct"/>
            <w:shd w:val="clear" w:color="auto" w:fill="auto"/>
            <w:vAlign w:val="bottom"/>
          </w:tcPr>
          <w:p w14:paraId="25216EB3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55D9" w:rsidRPr="00DD4A31" w14:paraId="463C3987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4042169A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No Reinscripción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4269E38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734B1DEA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23C792B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3A54684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5332021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4086844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038D1E1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57C815B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31F62AF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4BDBB1AE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3007A601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0F77B74E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Cambio de UT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7EBFD4D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2055547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04950ACF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64CC4A9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0C556C54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4429893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14:paraId="0881CD6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76B1109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01D6C249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26E81202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55D9" w:rsidRPr="00DD4A31" w14:paraId="5AFC3410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30784596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Matrimonio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11126170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0930C64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2F335B4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604253B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6B927CE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6DCE998F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29E5F5A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760E5831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1F5A3D0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63E4C8E7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39F85764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1866241B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lastRenderedPageBreak/>
              <w:t>Embarazo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2183CE91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58985156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66754714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3C34A741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4B012C0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0703B47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342FB0A5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24987B3E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08BCB01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49BB855F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38DC116E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073D74EB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Bajo desempeño académico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5BBB09D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3174D52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6A22B39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50501041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2A8C5F23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662A8D2A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0976811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22431A5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03570E7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3DD1E8C8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256F20EA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6D957B74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Distancia de la UT</w:t>
            </w:r>
          </w:p>
        </w:tc>
        <w:tc>
          <w:tcPr>
            <w:tcW w:w="354" w:type="pct"/>
            <w:gridSpan w:val="2"/>
            <w:shd w:val="clear" w:color="auto" w:fill="auto"/>
          </w:tcPr>
          <w:p w14:paraId="1AAE10D2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14:paraId="22C80F8C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</w:tcPr>
          <w:p w14:paraId="70093DBB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</w:tcPr>
          <w:p w14:paraId="2D9220E7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14:paraId="5A04FC08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auto"/>
          </w:tcPr>
          <w:p w14:paraId="0C45AF01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685762A6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</w:tcPr>
          <w:p w14:paraId="7B70575D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14:paraId="1FD47B8E" w14:textId="77777777" w:rsidR="00F055D9" w:rsidRPr="00DD4A31" w:rsidRDefault="00F055D9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auto"/>
            <w:vAlign w:val="bottom"/>
          </w:tcPr>
          <w:p w14:paraId="3594B84D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  <w:tr w:rsidR="00F055D9" w:rsidRPr="00DD4A31" w14:paraId="11723514" w14:textId="77777777" w:rsidTr="00731295">
        <w:trPr>
          <w:gridAfter w:val="1"/>
          <w:wAfter w:w="41" w:type="pct"/>
          <w:trHeight w:val="57"/>
          <w:jc w:val="center"/>
        </w:trPr>
        <w:tc>
          <w:tcPr>
            <w:tcW w:w="757" w:type="pct"/>
            <w:shd w:val="clear" w:color="auto" w:fill="auto"/>
          </w:tcPr>
          <w:p w14:paraId="334E7AAA" w14:textId="77777777" w:rsidR="00F055D9" w:rsidRPr="00DD4A31" w:rsidRDefault="00F055D9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</w:tcPr>
          <w:p w14:paraId="64C49470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6" w:type="pct"/>
            <w:shd w:val="clear" w:color="auto" w:fill="auto"/>
            <w:vAlign w:val="bottom"/>
          </w:tcPr>
          <w:p w14:paraId="647F6DDE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07A6CE0B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5" w:type="pct"/>
            <w:gridSpan w:val="2"/>
            <w:shd w:val="clear" w:color="auto" w:fill="auto"/>
            <w:vAlign w:val="bottom"/>
          </w:tcPr>
          <w:p w14:paraId="253B4128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1" w:type="pct"/>
            <w:gridSpan w:val="2"/>
            <w:shd w:val="clear" w:color="auto" w:fill="auto"/>
            <w:vAlign w:val="bottom"/>
          </w:tcPr>
          <w:p w14:paraId="6D3F681B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" w:type="pct"/>
            <w:shd w:val="clear" w:color="auto" w:fill="auto"/>
            <w:vAlign w:val="bottom"/>
          </w:tcPr>
          <w:p w14:paraId="3489C613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0" w:type="pct"/>
            <w:shd w:val="clear" w:color="auto" w:fill="auto"/>
            <w:vAlign w:val="bottom"/>
          </w:tcPr>
          <w:p w14:paraId="2480A0E5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14:paraId="75A92A6F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7" w:type="pct"/>
            <w:shd w:val="clear" w:color="auto" w:fill="auto"/>
            <w:vAlign w:val="bottom"/>
          </w:tcPr>
          <w:p w14:paraId="75CDDBD5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9" w:type="pct"/>
            <w:shd w:val="clear" w:color="auto" w:fill="auto"/>
            <w:vAlign w:val="bottom"/>
          </w:tcPr>
          <w:p w14:paraId="75776FCA" w14:textId="77777777" w:rsidR="00F055D9" w:rsidRDefault="00F055D9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14:paraId="02088A81" w14:textId="77777777" w:rsidR="00F055D9" w:rsidRDefault="00F055D9" w:rsidP="00731295">
            <w:pPr>
              <w:jc w:val="center"/>
              <w:rPr>
                <w:color w:val="000000"/>
              </w:rPr>
            </w:pPr>
          </w:p>
          <w:p w14:paraId="1CB61C8E" w14:textId="77777777" w:rsidR="00F055D9" w:rsidRPr="00DD4A31" w:rsidRDefault="00F055D9" w:rsidP="00731295">
            <w:pPr>
              <w:jc w:val="center"/>
              <w:rPr>
                <w:color w:val="000000"/>
              </w:rPr>
            </w:pPr>
          </w:p>
        </w:tc>
      </w:tr>
    </w:tbl>
    <w:p w14:paraId="3021D5A4" w14:textId="77777777" w:rsidR="00816470" w:rsidRDefault="00816470" w:rsidP="008D383E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CBE8EFF" w14:textId="77777777" w:rsidR="00ED1F5D" w:rsidRPr="001010F4" w:rsidRDefault="00ED1F5D" w:rsidP="00ED1F5D">
      <w:pPr>
        <w:spacing w:after="0" w:line="240" w:lineRule="auto"/>
        <w:ind w:firstLine="708"/>
        <w:contextualSpacing/>
        <w:rPr>
          <w:rFonts w:ascii="Arial" w:hAnsi="Arial" w:cs="Arial"/>
          <w:b/>
          <w:sz w:val="24"/>
          <w:szCs w:val="24"/>
          <w:highlight w:val="darkYellow"/>
          <w:lang w:val="es-ES"/>
        </w:rPr>
      </w:pPr>
    </w:p>
    <w:p w14:paraId="1580A4FB" w14:textId="551DDA49" w:rsidR="00ED1F5D" w:rsidRPr="001010F4" w:rsidRDefault="00ED1F5D" w:rsidP="00ED1F5D">
      <w:pPr>
        <w:shd w:val="clear" w:color="auto" w:fill="FFC000"/>
        <w:spacing w:after="0" w:line="240" w:lineRule="auto"/>
        <w:ind w:firstLine="708"/>
        <w:contextualSpacing/>
        <w:rPr>
          <w:rFonts w:ascii="Arial" w:hAnsi="Arial" w:cs="Arial"/>
          <w:b/>
          <w:sz w:val="24"/>
          <w:szCs w:val="24"/>
          <w:lang w:val="es-ES"/>
        </w:rPr>
      </w:pPr>
      <w:r w:rsidRPr="001010F4">
        <w:rPr>
          <w:rFonts w:ascii="Arial" w:hAnsi="Arial" w:cs="Arial"/>
          <w:b/>
          <w:sz w:val="24"/>
          <w:szCs w:val="24"/>
          <w:lang w:val="es-ES"/>
        </w:rPr>
        <w:t xml:space="preserve">Nota: Las bajas fueron </w:t>
      </w:r>
      <w:r>
        <w:rPr>
          <w:rFonts w:ascii="Arial" w:hAnsi="Arial" w:cs="Arial"/>
          <w:b/>
          <w:sz w:val="24"/>
          <w:szCs w:val="24"/>
          <w:lang w:val="es-ES"/>
        </w:rPr>
        <w:t xml:space="preserve">con fecha del </w:t>
      </w:r>
      <w:r w:rsidR="00F055D9">
        <w:rPr>
          <w:rFonts w:ascii="Arial" w:hAnsi="Arial" w:cs="Arial"/>
          <w:b/>
          <w:sz w:val="24"/>
          <w:szCs w:val="24"/>
          <w:lang w:val="es-ES"/>
        </w:rPr>
        <w:t>28 de agosto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2018</w:t>
      </w:r>
    </w:p>
    <w:p w14:paraId="23FA2B7B" w14:textId="77777777" w:rsidR="008D383E" w:rsidRDefault="008D383E" w:rsidP="008D383E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4D16F6A" w14:textId="77777777" w:rsidR="008D383E" w:rsidRDefault="008D383E" w:rsidP="008D383E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1ABF799" w14:textId="77777777" w:rsidR="008D383E" w:rsidRPr="00EB7838" w:rsidRDefault="008D383E" w:rsidP="008D383E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D466401" w14:textId="77777777" w:rsidR="008D383E" w:rsidRDefault="008D383E" w:rsidP="008D383E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817F9">
        <w:rPr>
          <w:rFonts w:ascii="Arial" w:hAnsi="Arial" w:cs="Arial"/>
          <w:b/>
          <w:sz w:val="24"/>
          <w:szCs w:val="24"/>
          <w:lang w:val="es-ES"/>
        </w:rPr>
        <w:t>Bajas Ingeniería</w:t>
      </w:r>
    </w:p>
    <w:p w14:paraId="2151DCAE" w14:textId="77777777" w:rsidR="00554838" w:rsidRDefault="00554838" w:rsidP="008D383E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11525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 w:firstRow="1" w:lastRow="1" w:firstColumn="1" w:lastColumn="1" w:noHBand="0" w:noVBand="0"/>
      </w:tblPr>
      <w:tblGrid>
        <w:gridCol w:w="2368"/>
        <w:gridCol w:w="665"/>
        <w:gridCol w:w="766"/>
        <w:gridCol w:w="1283"/>
        <w:gridCol w:w="921"/>
        <w:gridCol w:w="327"/>
        <w:gridCol w:w="988"/>
        <w:gridCol w:w="683"/>
        <w:gridCol w:w="683"/>
        <w:gridCol w:w="616"/>
        <w:gridCol w:w="614"/>
        <w:gridCol w:w="648"/>
        <w:gridCol w:w="963"/>
      </w:tblGrid>
      <w:tr w:rsidR="009E3DF6" w:rsidRPr="00DD4A31" w14:paraId="5D699500" w14:textId="77777777" w:rsidTr="00731295">
        <w:trPr>
          <w:trHeight w:val="284"/>
          <w:jc w:val="center"/>
        </w:trPr>
        <w:tc>
          <w:tcPr>
            <w:tcW w:w="2369" w:type="dxa"/>
            <w:vMerge w:val="restart"/>
            <w:shd w:val="clear" w:color="auto" w:fill="C0504D"/>
          </w:tcPr>
          <w:p w14:paraId="3BDBE908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Motivos </w:t>
            </w:r>
            <w:r w:rsidRPr="00DD4A3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val="single"/>
              </w:rPr>
              <w:t>ING</w:t>
            </w:r>
          </w:p>
        </w:tc>
        <w:tc>
          <w:tcPr>
            <w:tcW w:w="0" w:type="auto"/>
            <w:shd w:val="clear" w:color="auto" w:fill="C0504D"/>
          </w:tcPr>
          <w:p w14:paraId="7E8798F1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504D"/>
          </w:tcPr>
          <w:p w14:paraId="330348DE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C0504D"/>
          </w:tcPr>
          <w:p w14:paraId="200F351B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C0504D"/>
          </w:tcPr>
          <w:p w14:paraId="02751917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02" w:type="dxa"/>
            <w:gridSpan w:val="8"/>
            <w:shd w:val="clear" w:color="auto" w:fill="C0504D"/>
          </w:tcPr>
          <w:p w14:paraId="61503762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PROGRAMAS EDUCATIVOS</w:t>
            </w:r>
          </w:p>
        </w:tc>
      </w:tr>
      <w:tr w:rsidR="009E3DF6" w:rsidRPr="00DD4A31" w14:paraId="11BA58B9" w14:textId="77777777" w:rsidTr="00731295">
        <w:trPr>
          <w:trHeight w:val="284"/>
          <w:jc w:val="center"/>
        </w:trPr>
        <w:tc>
          <w:tcPr>
            <w:tcW w:w="2369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36860F25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4FFFD8BB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color w:val="FFFFFF"/>
                <w:sz w:val="20"/>
                <w:szCs w:val="20"/>
              </w:rPr>
              <w:t>MEC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252A530E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color w:val="FFFFFF"/>
                <w:sz w:val="20"/>
                <w:szCs w:val="20"/>
              </w:rPr>
              <w:t>DEPS</w:t>
            </w:r>
          </w:p>
        </w:tc>
        <w:tc>
          <w:tcPr>
            <w:tcW w:w="128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63C100BF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PROCEBIO</w:t>
            </w:r>
          </w:p>
        </w:tc>
        <w:tc>
          <w:tcPr>
            <w:tcW w:w="1222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7E469638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color w:val="FFFFFF"/>
                <w:sz w:val="20"/>
                <w:szCs w:val="20"/>
              </w:rPr>
              <w:t>MECATR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74FDE5B1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color w:val="FFFFFF"/>
                <w:sz w:val="20"/>
                <w:szCs w:val="20"/>
              </w:rPr>
              <w:t>DTURS</w:t>
            </w: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4B61A12D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color w:val="FFFFFF"/>
                <w:sz w:val="20"/>
                <w:szCs w:val="20"/>
              </w:rPr>
              <w:t>ER</w:t>
            </w: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7B710825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color w:val="FFFFFF"/>
                <w:sz w:val="20"/>
                <w:szCs w:val="20"/>
              </w:rPr>
              <w:t>LAP</w:t>
            </w:r>
          </w:p>
        </w:tc>
        <w:tc>
          <w:tcPr>
            <w:tcW w:w="56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3A527A9D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color w:val="FFFFFF"/>
                <w:sz w:val="20"/>
                <w:szCs w:val="20"/>
              </w:rPr>
              <w:t>TIC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0936A697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D4A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GAS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10A1A242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IALI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23DA88AF" w14:textId="77777777" w:rsidR="009E3DF6" w:rsidRPr="00DD4A31" w:rsidRDefault="009E3DF6" w:rsidP="007312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D4A3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9E3DF6" w:rsidRPr="00DD4A31" w14:paraId="1F405E50" w14:textId="77777777" w:rsidTr="00731295">
        <w:trPr>
          <w:trHeight w:val="284"/>
          <w:jc w:val="center"/>
        </w:trPr>
        <w:tc>
          <w:tcPr>
            <w:tcW w:w="2369" w:type="dxa"/>
            <w:shd w:val="clear" w:color="auto" w:fill="auto"/>
          </w:tcPr>
          <w:p w14:paraId="34EA7F0F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Motivos personales</w:t>
            </w:r>
          </w:p>
        </w:tc>
        <w:tc>
          <w:tcPr>
            <w:tcW w:w="0" w:type="auto"/>
            <w:shd w:val="clear" w:color="auto" w:fill="auto"/>
          </w:tcPr>
          <w:p w14:paraId="231931B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89566C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14:paraId="3695326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14:paraId="14BB0C7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D9AE1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7F843B4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A4A35B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14:paraId="2BFAB75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C578D7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5DB15C6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0DF3D52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E3DF6" w:rsidRPr="00DD4A31" w14:paraId="2A7504CE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036EEFA5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Cambio de escuela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1EC327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6D59729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B8E303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38DCD00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A26584B" w14:textId="77777777" w:rsidR="009E3DF6" w:rsidRPr="00DD4A31" w:rsidRDefault="009E3DF6" w:rsidP="00731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7C15F95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720BF62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FEFAED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3913DC4E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49F76085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323EB365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7D4DEE12" w14:textId="77777777" w:rsidTr="00731295">
        <w:trPr>
          <w:trHeight w:val="284"/>
          <w:jc w:val="center"/>
        </w:trPr>
        <w:tc>
          <w:tcPr>
            <w:tcW w:w="2369" w:type="dxa"/>
            <w:shd w:val="clear" w:color="auto" w:fill="auto"/>
          </w:tcPr>
          <w:p w14:paraId="664627E1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Cambio de carrera</w:t>
            </w:r>
          </w:p>
        </w:tc>
        <w:tc>
          <w:tcPr>
            <w:tcW w:w="0" w:type="auto"/>
            <w:shd w:val="clear" w:color="auto" w:fill="auto"/>
          </w:tcPr>
          <w:p w14:paraId="2C74C2CC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61E0B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14:paraId="43F63601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14:paraId="57828B5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27A327" w14:textId="77777777" w:rsidR="009E3DF6" w:rsidRPr="00DD4A31" w:rsidRDefault="009E3DF6" w:rsidP="00731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AEB4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D0FFF8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14:paraId="59CA622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424BEB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0B59466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10AFB0C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5E27E6F8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31B32C44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Reprobación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1B5ECC4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B4900A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3AAB04A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DDD2EA3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39530C1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420499C3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458BB6E4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BF415A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7DEEA24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46D50B29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7619FDBB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E3DF6" w:rsidRPr="00DD4A31" w14:paraId="247AB79B" w14:textId="77777777" w:rsidTr="00731295">
        <w:trPr>
          <w:trHeight w:val="284"/>
          <w:jc w:val="center"/>
        </w:trPr>
        <w:tc>
          <w:tcPr>
            <w:tcW w:w="2369" w:type="dxa"/>
            <w:shd w:val="clear" w:color="auto" w:fill="auto"/>
          </w:tcPr>
          <w:p w14:paraId="3BD491A2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Cambio de residencia</w:t>
            </w:r>
          </w:p>
        </w:tc>
        <w:tc>
          <w:tcPr>
            <w:tcW w:w="0" w:type="auto"/>
            <w:shd w:val="clear" w:color="auto" w:fill="auto"/>
          </w:tcPr>
          <w:p w14:paraId="64E3D003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AFECF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14:paraId="02228C7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14:paraId="02733E5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2B87A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2FF8EF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11C7DA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14:paraId="6D0C605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ED91C7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A25A486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125715C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436AF213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12E27F57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Desinterés académico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63BF1C4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4B6B8C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0DB9C8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411F3D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FC53DEC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4CE5825E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1BC71EE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0F933B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334215B4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09475789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10F5DEA4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0364BD13" w14:textId="77777777" w:rsidTr="00731295">
        <w:trPr>
          <w:trHeight w:val="284"/>
          <w:jc w:val="center"/>
        </w:trPr>
        <w:tc>
          <w:tcPr>
            <w:tcW w:w="2369" w:type="dxa"/>
            <w:shd w:val="clear" w:color="auto" w:fill="auto"/>
          </w:tcPr>
          <w:p w14:paraId="78D59B17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Deserción</w:t>
            </w:r>
          </w:p>
        </w:tc>
        <w:tc>
          <w:tcPr>
            <w:tcW w:w="0" w:type="auto"/>
            <w:shd w:val="clear" w:color="auto" w:fill="auto"/>
          </w:tcPr>
          <w:p w14:paraId="35ABB98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F9CA7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14:paraId="64D8D6D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14:paraId="6DB735B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93D8F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AF7336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87BCEB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14:paraId="10B4E85E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7431AFE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46F48A2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4237D5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3DF6" w:rsidRPr="00DD4A31" w14:paraId="0D7BF5DD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4AB63B72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Estado de gravidez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C13716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20F3942E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3B886EE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C140EC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2887C73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7BF2DB4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2ED4140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9104E1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2190BF7E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490F1745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62FC8B61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5DD93454" w14:textId="77777777" w:rsidTr="00731295">
        <w:trPr>
          <w:trHeight w:val="284"/>
          <w:jc w:val="center"/>
        </w:trPr>
        <w:tc>
          <w:tcPr>
            <w:tcW w:w="2369" w:type="dxa"/>
            <w:shd w:val="clear" w:color="auto" w:fill="auto"/>
          </w:tcPr>
          <w:p w14:paraId="6793C8CB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Problemas de salud</w:t>
            </w:r>
          </w:p>
        </w:tc>
        <w:tc>
          <w:tcPr>
            <w:tcW w:w="0" w:type="auto"/>
            <w:shd w:val="clear" w:color="auto" w:fill="auto"/>
          </w:tcPr>
          <w:p w14:paraId="2B8B05B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66FB8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14:paraId="7CCC067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14:paraId="3A1FF0D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66851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60DF87C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102A18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14:paraId="0CFCD61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AAE4D54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BD97DF5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1C2162B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284A4049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70B96A02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Faltas al reglamento académico</w:t>
            </w: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424B35C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F0181CC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7DD63D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634C558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279B96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12CAF924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C0504D"/>
              <w:bottom w:val="single" w:sz="8" w:space="0" w:color="C0504D"/>
            </w:tcBorders>
          </w:tcPr>
          <w:p w14:paraId="0FC4A78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65CDC63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337F87B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</w:tcBorders>
          </w:tcPr>
          <w:p w14:paraId="3E86A22B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4E081CEB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05F8FB70" w14:textId="77777777" w:rsidTr="00731295">
        <w:trPr>
          <w:trHeight w:val="284"/>
          <w:jc w:val="center"/>
        </w:trPr>
        <w:tc>
          <w:tcPr>
            <w:tcW w:w="2369" w:type="dxa"/>
            <w:shd w:val="clear" w:color="auto" w:fill="auto"/>
          </w:tcPr>
          <w:p w14:paraId="4390ECFD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Problemas de trabajo</w:t>
            </w:r>
          </w:p>
        </w:tc>
        <w:tc>
          <w:tcPr>
            <w:tcW w:w="0" w:type="auto"/>
            <w:shd w:val="clear" w:color="auto" w:fill="auto"/>
          </w:tcPr>
          <w:p w14:paraId="29E06FC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2D75F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14:paraId="45137FE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14:paraId="181EFF2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2FA8D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76D8EA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107A12C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14:paraId="3CBEE76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2C0532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741E45E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E2B9A7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2116DD14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double" w:sz="6" w:space="0" w:color="C0504D"/>
              <w:left w:val="single" w:sz="8" w:space="0" w:color="C0504D"/>
              <w:bottom w:val="double" w:sz="6" w:space="0" w:color="C0504D"/>
            </w:tcBorders>
            <w:shd w:val="clear" w:color="auto" w:fill="auto"/>
          </w:tcPr>
          <w:p w14:paraId="3BD29AE8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Incumplimiento de expectativas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198D77F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63413093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56F1676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061962E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16F48C31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3EB2FDD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73C0998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3ECF0FB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289A852C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4AF3AA79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00DFB45C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70428E3F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double" w:sz="6" w:space="0" w:color="C0504D"/>
              <w:left w:val="single" w:sz="8" w:space="0" w:color="C0504D"/>
              <w:bottom w:val="double" w:sz="6" w:space="0" w:color="C0504D"/>
            </w:tcBorders>
            <w:shd w:val="clear" w:color="auto" w:fill="auto"/>
          </w:tcPr>
          <w:p w14:paraId="052C0FD4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Problemas económicos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0667E28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5A6A91E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56C0AD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5CE9D4C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11954A0A" w14:textId="77777777" w:rsidR="009E3DF6" w:rsidRPr="00DD4A31" w:rsidRDefault="009E3DF6" w:rsidP="00731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27461064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45EF8CFE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1200BCC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4155C85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12F4CE50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549B98D2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54545FB3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double" w:sz="6" w:space="0" w:color="C0504D"/>
              <w:left w:val="single" w:sz="8" w:space="0" w:color="C0504D"/>
              <w:bottom w:val="double" w:sz="6" w:space="0" w:color="C0504D"/>
            </w:tcBorders>
            <w:shd w:val="clear" w:color="auto" w:fill="auto"/>
          </w:tcPr>
          <w:p w14:paraId="4457FE8C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Matrimonio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7ECD1DD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1DFED14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53AF09D3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7D18C19C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39C8755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5A4A1AD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67F57A1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F5963C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33549AB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4FC0096A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1536046C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14574ADB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double" w:sz="6" w:space="0" w:color="C0504D"/>
              <w:left w:val="single" w:sz="8" w:space="0" w:color="C0504D"/>
              <w:bottom w:val="double" w:sz="6" w:space="0" w:color="C0504D"/>
            </w:tcBorders>
            <w:shd w:val="clear" w:color="auto" w:fill="auto"/>
          </w:tcPr>
          <w:p w14:paraId="43E84645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lastRenderedPageBreak/>
              <w:t>Embarazo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0DCA2A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6B58B57C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537479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74C1405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34CE526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6A3CED2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3E62A49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69503FBE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46AA398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0B6E0AA0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179A450A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0D83645B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double" w:sz="6" w:space="0" w:color="C0504D"/>
              <w:left w:val="single" w:sz="8" w:space="0" w:color="C0504D"/>
              <w:bottom w:val="double" w:sz="6" w:space="0" w:color="C0504D"/>
            </w:tcBorders>
            <w:shd w:val="clear" w:color="auto" w:fill="auto"/>
          </w:tcPr>
          <w:p w14:paraId="73DF6C34" w14:textId="77777777" w:rsidR="009E3DF6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46ED04" w14:textId="77777777" w:rsidR="009E3DF6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FFA27A" w14:textId="77777777" w:rsidR="009E3DF6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08C4A3" w14:textId="77777777" w:rsidR="009E3DF6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6C8266" w14:textId="77777777" w:rsidR="009E3DF6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D34D16" w14:textId="77777777" w:rsidR="009E3DF6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410A26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52F46B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1B9D94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11D1C5C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379DFBC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2CFCA0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3885F06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0565011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0EE8202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7A27677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54B92981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5E7A1BA5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68E3C034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double" w:sz="6" w:space="0" w:color="C0504D"/>
              <w:left w:val="single" w:sz="8" w:space="0" w:color="C0504D"/>
              <w:bottom w:val="double" w:sz="6" w:space="0" w:color="C0504D"/>
            </w:tcBorders>
            <w:shd w:val="clear" w:color="auto" w:fill="auto"/>
          </w:tcPr>
          <w:p w14:paraId="04ADC19E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 xml:space="preserve">No Reinscripción 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18E9739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F04FDC4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0D8816B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38DCC53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0885F10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157C2F33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582B7DF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178C1652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7440F3FE" w14:textId="77777777" w:rsidR="009E3DF6" w:rsidRPr="00DD4A31" w:rsidRDefault="009E3DF6" w:rsidP="00731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7ADD5DEB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1968E9F3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65D7D588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double" w:sz="6" w:space="0" w:color="C0504D"/>
              <w:left w:val="single" w:sz="8" w:space="0" w:color="C0504D"/>
              <w:bottom w:val="double" w:sz="6" w:space="0" w:color="C0504D"/>
            </w:tcBorders>
            <w:shd w:val="clear" w:color="auto" w:fill="auto"/>
          </w:tcPr>
          <w:p w14:paraId="04517C30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Fallecimiento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515E320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73B72A7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54E55AB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7DD61AEF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19D437B7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7D6A28B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6CA9E2E1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4C71B445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411D8F83" w14:textId="77777777" w:rsidR="009E3DF6" w:rsidRPr="00DD4A31" w:rsidRDefault="009E3DF6" w:rsidP="007312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26176344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6A47F6E6" w14:textId="77777777" w:rsidR="009E3DF6" w:rsidRPr="00DD4A31" w:rsidRDefault="009E3DF6" w:rsidP="00731295">
            <w:pPr>
              <w:jc w:val="center"/>
              <w:rPr>
                <w:color w:val="000000"/>
              </w:rPr>
            </w:pPr>
          </w:p>
        </w:tc>
      </w:tr>
      <w:tr w:rsidR="009E3DF6" w:rsidRPr="00DD4A31" w14:paraId="7971D957" w14:textId="77777777" w:rsidTr="00731295">
        <w:trPr>
          <w:trHeight w:val="284"/>
          <w:jc w:val="center"/>
        </w:trPr>
        <w:tc>
          <w:tcPr>
            <w:tcW w:w="2369" w:type="dxa"/>
            <w:tcBorders>
              <w:top w:val="double" w:sz="6" w:space="0" w:color="C0504D"/>
              <w:left w:val="single" w:sz="8" w:space="0" w:color="C0504D"/>
              <w:bottom w:val="double" w:sz="6" w:space="0" w:color="C0504D"/>
            </w:tcBorders>
            <w:shd w:val="clear" w:color="auto" w:fill="auto"/>
          </w:tcPr>
          <w:p w14:paraId="2427A58A" w14:textId="77777777" w:rsidR="009E3DF6" w:rsidRPr="00DD4A31" w:rsidRDefault="009E3DF6" w:rsidP="007312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4A3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20065E86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2F6507C8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51E859F9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59D088E3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302047B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616C8D8D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double" w:sz="6" w:space="0" w:color="C0504D"/>
              <w:bottom w:val="double" w:sz="6" w:space="0" w:color="C0504D"/>
            </w:tcBorders>
          </w:tcPr>
          <w:p w14:paraId="1C7F320B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6" w:space="0" w:color="C0504D"/>
              <w:bottom w:val="double" w:sz="6" w:space="0" w:color="C0504D"/>
            </w:tcBorders>
            <w:shd w:val="clear" w:color="auto" w:fill="auto"/>
          </w:tcPr>
          <w:p w14:paraId="56AF7EFA" w14:textId="77777777" w:rsidR="009E3DF6" w:rsidRPr="00DD4A31" w:rsidRDefault="009E3DF6" w:rsidP="00731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25A71264" w14:textId="77777777" w:rsidR="009E3DF6" w:rsidRPr="00DD4A31" w:rsidRDefault="009E3DF6" w:rsidP="0073129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</w:tcBorders>
          </w:tcPr>
          <w:p w14:paraId="15794A71" w14:textId="77777777" w:rsidR="009E3DF6" w:rsidRPr="00DD4A31" w:rsidRDefault="009E3DF6" w:rsidP="007312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double" w:sz="6" w:space="0" w:color="C0504D"/>
              <w:bottom w:val="double" w:sz="6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692988CC" w14:textId="77777777" w:rsidR="009E3DF6" w:rsidRPr="00DD4A31" w:rsidRDefault="009E3DF6" w:rsidP="007312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</w:tr>
    </w:tbl>
    <w:p w14:paraId="64F8E7A7" w14:textId="77777777" w:rsidR="009E3DF6" w:rsidRDefault="009E3DF6" w:rsidP="008D383E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345EA95" w14:textId="77777777" w:rsidR="00ED1F5D" w:rsidRPr="001010F4" w:rsidRDefault="00ED1F5D" w:rsidP="00ED1F5D">
      <w:pPr>
        <w:spacing w:after="0" w:line="240" w:lineRule="auto"/>
        <w:ind w:firstLine="708"/>
        <w:contextualSpacing/>
        <w:rPr>
          <w:rFonts w:ascii="Arial" w:hAnsi="Arial" w:cs="Arial"/>
          <w:b/>
          <w:sz w:val="24"/>
          <w:szCs w:val="24"/>
          <w:highlight w:val="darkYellow"/>
          <w:lang w:val="es-ES"/>
        </w:rPr>
      </w:pPr>
    </w:p>
    <w:p w14:paraId="2C450EDA" w14:textId="4E2DD3CC" w:rsidR="00ED1F5D" w:rsidRPr="001010F4" w:rsidRDefault="00ED1F5D" w:rsidP="00ED1F5D">
      <w:pPr>
        <w:shd w:val="clear" w:color="auto" w:fill="FFC000"/>
        <w:spacing w:after="0" w:line="240" w:lineRule="auto"/>
        <w:ind w:firstLine="708"/>
        <w:contextualSpacing/>
        <w:rPr>
          <w:rFonts w:ascii="Arial" w:hAnsi="Arial" w:cs="Arial"/>
          <w:b/>
          <w:sz w:val="24"/>
          <w:szCs w:val="24"/>
          <w:lang w:val="es-ES"/>
        </w:rPr>
      </w:pPr>
      <w:r w:rsidRPr="001010F4">
        <w:rPr>
          <w:rFonts w:ascii="Arial" w:hAnsi="Arial" w:cs="Arial"/>
          <w:b/>
          <w:sz w:val="24"/>
          <w:szCs w:val="24"/>
          <w:lang w:val="es-ES"/>
        </w:rPr>
        <w:t xml:space="preserve">Nota: Las bajas fueron </w:t>
      </w:r>
      <w:r>
        <w:rPr>
          <w:rFonts w:ascii="Arial" w:hAnsi="Arial" w:cs="Arial"/>
          <w:b/>
          <w:sz w:val="24"/>
          <w:szCs w:val="24"/>
          <w:lang w:val="es-ES"/>
        </w:rPr>
        <w:t xml:space="preserve">con fecha del </w:t>
      </w:r>
      <w:r w:rsidR="001A5172">
        <w:rPr>
          <w:rFonts w:ascii="Arial" w:hAnsi="Arial" w:cs="Arial"/>
          <w:b/>
          <w:sz w:val="24"/>
          <w:szCs w:val="24"/>
          <w:lang w:val="es-ES"/>
        </w:rPr>
        <w:t xml:space="preserve">28 de agosto </w:t>
      </w:r>
      <w:r>
        <w:rPr>
          <w:rFonts w:ascii="Arial" w:hAnsi="Arial" w:cs="Arial"/>
          <w:b/>
          <w:sz w:val="24"/>
          <w:szCs w:val="24"/>
          <w:lang w:val="es-ES"/>
        </w:rPr>
        <w:t>de 2018</w:t>
      </w:r>
    </w:p>
    <w:p w14:paraId="016C5A05" w14:textId="77777777" w:rsidR="00E51FBF" w:rsidRDefault="00E51FBF" w:rsidP="008D383E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p w14:paraId="6EBC94D9" w14:textId="77777777" w:rsidR="008D383E" w:rsidRPr="007B1B1E" w:rsidRDefault="008D383E" w:rsidP="008D383E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  <w:r w:rsidRPr="00692135">
        <w:rPr>
          <w:rFonts w:ascii="Arial" w:hAnsi="Arial" w:cs="Arial"/>
          <w:b/>
          <w:sz w:val="24"/>
          <w:szCs w:val="24"/>
          <w:lang w:val="es-ES"/>
        </w:rPr>
        <w:t>Acciones preventivas para la no aprobación y la no deserción.</w:t>
      </w:r>
    </w:p>
    <w:p w14:paraId="53A7364D" w14:textId="77777777" w:rsidR="008D383E" w:rsidRDefault="008D383E" w:rsidP="008D383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14:paraId="50DB1059" w14:textId="77777777" w:rsidR="008D383E" w:rsidRPr="002C31A5" w:rsidRDefault="008D383E" w:rsidP="008D383E">
      <w:pPr>
        <w:pStyle w:val="Prrafodelista"/>
        <w:spacing w:after="0" w:line="240" w:lineRule="auto"/>
        <w:ind w:left="0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>Para prevenir la no aprobación y la no deserción algunas actividades que se realizan con los estudiantes son:</w:t>
      </w:r>
    </w:p>
    <w:p w14:paraId="7F0F0124" w14:textId="77777777" w:rsidR="008D383E" w:rsidRPr="002C31A5" w:rsidRDefault="008D383E" w:rsidP="008D383E">
      <w:pPr>
        <w:pStyle w:val="Prrafodelista"/>
        <w:spacing w:after="0" w:line="240" w:lineRule="auto"/>
        <w:rPr>
          <w:rFonts w:ascii="Arial" w:hAnsi="Arial" w:cs="Arial"/>
          <w:sz w:val="14"/>
          <w:szCs w:val="24"/>
          <w:lang w:val="es-ES"/>
        </w:rPr>
      </w:pPr>
    </w:p>
    <w:p w14:paraId="7DABC7F9" w14:textId="77777777" w:rsidR="008D383E" w:rsidRPr="002C31A5" w:rsidRDefault="008D383E" w:rsidP="008D38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>Tutorías (</w:t>
      </w:r>
      <w:r>
        <w:rPr>
          <w:rFonts w:ascii="Arial" w:hAnsi="Arial" w:cs="Arial"/>
          <w:szCs w:val="24"/>
          <w:lang w:val="es-ES"/>
        </w:rPr>
        <w:t>Programa Integral de Apoyo Académico al Estudiante</w:t>
      </w:r>
      <w:r w:rsidRPr="002C31A5">
        <w:rPr>
          <w:rFonts w:ascii="Arial" w:hAnsi="Arial" w:cs="Arial"/>
          <w:szCs w:val="24"/>
          <w:lang w:val="es-ES"/>
        </w:rPr>
        <w:t>)</w:t>
      </w:r>
    </w:p>
    <w:p w14:paraId="42238C13" w14:textId="77777777" w:rsidR="008D383E" w:rsidRPr="002C31A5" w:rsidRDefault="008D383E" w:rsidP="008D38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>Capacitación al docente</w:t>
      </w:r>
    </w:p>
    <w:p w14:paraId="68C18F0A" w14:textId="77777777" w:rsidR="008D383E" w:rsidRPr="002C31A5" w:rsidRDefault="008D383E" w:rsidP="008D38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>Evaluación al docente (Sistema de Evaluación Académico)</w:t>
      </w:r>
    </w:p>
    <w:p w14:paraId="6499602D" w14:textId="77777777" w:rsidR="008D383E" w:rsidRPr="002C31A5" w:rsidRDefault="008D383E" w:rsidP="008D38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 xml:space="preserve">Canalización de estudiantes </w:t>
      </w:r>
    </w:p>
    <w:p w14:paraId="6B0B8D9D" w14:textId="77777777" w:rsidR="008D383E" w:rsidRDefault="008D383E" w:rsidP="008D38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 xml:space="preserve">Programas de asesoría académica para estudiantes con bajo desempeño </w:t>
      </w:r>
    </w:p>
    <w:p w14:paraId="3544B620" w14:textId="77777777" w:rsidR="008D383E" w:rsidRDefault="008D383E" w:rsidP="008D38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Talleres de Desarrollo Personal Saludable</w:t>
      </w:r>
    </w:p>
    <w:p w14:paraId="280BA74B" w14:textId="77777777" w:rsidR="008D383E" w:rsidRDefault="008D383E" w:rsidP="008D38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Programa de Estudiantes en Vulnerabilidad</w:t>
      </w:r>
    </w:p>
    <w:p w14:paraId="621DAE87" w14:textId="77777777" w:rsidR="008D383E" w:rsidRDefault="008D383E" w:rsidP="008D383E">
      <w:pPr>
        <w:spacing w:after="0" w:line="240" w:lineRule="auto"/>
        <w:rPr>
          <w:rFonts w:ascii="Arial" w:hAnsi="Arial" w:cs="Arial"/>
          <w:szCs w:val="24"/>
          <w:lang w:val="es-ES"/>
        </w:rPr>
      </w:pPr>
    </w:p>
    <w:p w14:paraId="0925F095" w14:textId="77777777" w:rsidR="00CB704D" w:rsidRPr="00B56AE2" w:rsidRDefault="00CB704D" w:rsidP="00CB704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3B533CB0" w14:textId="77777777" w:rsidR="00070F72" w:rsidRDefault="00070F72" w:rsidP="00070F7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7C229F1A" w14:textId="77777777" w:rsidR="00CA2A51" w:rsidRDefault="00CA2A51" w:rsidP="00070F72">
      <w:pPr>
        <w:spacing w:after="0" w:line="240" w:lineRule="auto"/>
        <w:rPr>
          <w:rFonts w:ascii="Arial" w:hAnsi="Arial" w:cs="Arial"/>
          <w:szCs w:val="24"/>
          <w:lang w:val="es-ES"/>
        </w:rPr>
      </w:pPr>
    </w:p>
    <w:p w14:paraId="79C47F33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250CD94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70EB5897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FB2910C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50732B09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6D46E284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536CD185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10AEC6FE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1C14B26D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4E0A1677" w14:textId="77777777" w:rsidR="00993CC2" w:rsidRDefault="00993CC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872BDE0" w14:textId="77777777" w:rsidR="00E82D82" w:rsidRDefault="00E82D82" w:rsidP="00E82D82">
      <w:pPr>
        <w:tabs>
          <w:tab w:val="left" w:pos="1530"/>
          <w:tab w:val="center" w:pos="4252"/>
        </w:tabs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DF582C"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>UNI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>DAD ACADEMICA DE TEZONTEPEC</w:t>
      </w:r>
    </w:p>
    <w:p w14:paraId="1700BEAA" w14:textId="27131738" w:rsidR="00993CC2" w:rsidRPr="00993CC2" w:rsidRDefault="00E82D8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BECAS DE ESTUDIANTES</w:t>
      </w:r>
    </w:p>
    <w:tbl>
      <w:tblPr>
        <w:tblW w:w="9498" w:type="dxa"/>
        <w:tblInd w:w="-17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76"/>
        <w:gridCol w:w="1394"/>
        <w:gridCol w:w="1299"/>
        <w:gridCol w:w="1252"/>
        <w:gridCol w:w="1276"/>
        <w:gridCol w:w="1559"/>
      </w:tblGrid>
      <w:tr w:rsidR="00993CC2" w:rsidRPr="00CB2F52" w14:paraId="246E7F04" w14:textId="77777777" w:rsidTr="0061015F">
        <w:trPr>
          <w:trHeight w:val="244"/>
        </w:trPr>
        <w:tc>
          <w:tcPr>
            <w:tcW w:w="1442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  <w:vAlign w:val="center"/>
          </w:tcPr>
          <w:p w14:paraId="129F3675" w14:textId="77777777" w:rsidR="00993CC2" w:rsidRPr="00751484" w:rsidRDefault="00993CC2" w:rsidP="006101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 de Beca</w:t>
            </w:r>
          </w:p>
        </w:tc>
        <w:tc>
          <w:tcPr>
            <w:tcW w:w="267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00F8F0E9" w14:textId="77777777" w:rsidR="00993CC2" w:rsidRPr="00751484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Enero-Abril 2018</w:t>
            </w:r>
          </w:p>
        </w:tc>
        <w:tc>
          <w:tcPr>
            <w:tcW w:w="2551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693EDC48" w14:textId="77777777" w:rsidR="00993CC2" w:rsidRPr="00751484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Mayo – Agosto 2018</w:t>
            </w:r>
          </w:p>
        </w:tc>
        <w:tc>
          <w:tcPr>
            <w:tcW w:w="283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2B95947E" w14:textId="77777777" w:rsidR="00993CC2" w:rsidRPr="00751484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Sept - Dic 2018</w:t>
            </w:r>
          </w:p>
        </w:tc>
      </w:tr>
      <w:tr w:rsidR="00993CC2" w:rsidRPr="00CB2F52" w14:paraId="30E34FC8" w14:textId="77777777" w:rsidTr="0061015F">
        <w:trPr>
          <w:trHeight w:val="244"/>
        </w:trPr>
        <w:tc>
          <w:tcPr>
            <w:tcW w:w="1442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  <w:vAlign w:val="center"/>
            <w:hideMark/>
          </w:tcPr>
          <w:p w14:paraId="3E0B7CBE" w14:textId="77777777" w:rsidR="00993CC2" w:rsidRPr="00CB2F52" w:rsidRDefault="00993CC2" w:rsidP="006101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  <w:hideMark/>
          </w:tcPr>
          <w:p w14:paraId="59BD5904" w14:textId="77777777" w:rsidR="00993CC2" w:rsidRPr="00751484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Estudiantes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  <w:hideMark/>
          </w:tcPr>
          <w:p w14:paraId="500CE00B" w14:textId="77777777" w:rsidR="00993CC2" w:rsidRPr="00751484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18FBEDED" w14:textId="77777777" w:rsidR="00993CC2" w:rsidRPr="00751484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Estudiantes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13E34E1B" w14:textId="77777777" w:rsidR="00993CC2" w:rsidRPr="00751484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12380D58" w14:textId="77777777" w:rsidR="00993CC2" w:rsidRPr="00751484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Estudiantes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0B64B0E7" w14:textId="77777777" w:rsidR="00993CC2" w:rsidRPr="00751484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5148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</w:tr>
      <w:tr w:rsidR="00993CC2" w:rsidRPr="00CB2F52" w14:paraId="2C39C655" w14:textId="77777777" w:rsidTr="0061015F">
        <w:trPr>
          <w:trHeight w:val="283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1B787889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B2F52">
              <w:rPr>
                <w:rFonts w:ascii="Arial" w:hAnsi="Arial" w:cs="Arial"/>
                <w:bCs/>
                <w:sz w:val="18"/>
                <w:szCs w:val="18"/>
              </w:rPr>
              <w:t>Académicas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7B4E12E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12F9180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$6,960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8EDDC00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81DD99E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$3,600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C3278A2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74AD0D2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631B8C00" w14:textId="77777777" w:rsidTr="0061015F">
        <w:trPr>
          <w:trHeight w:val="283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3F7A6DA4" w14:textId="77777777" w:rsidR="00993CC2" w:rsidRPr="00CB2F52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B2F52">
              <w:rPr>
                <w:rFonts w:ascii="Arial" w:hAnsi="Arial" w:cs="Arial"/>
                <w:bCs/>
                <w:sz w:val="18"/>
                <w:szCs w:val="18"/>
              </w:rPr>
              <w:t xml:space="preserve">Alimenticia 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6CD0059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1933306" w14:textId="77777777" w:rsidR="00993CC2" w:rsidRPr="00CF1CA0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71914BE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83D9343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D47742A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9404ECA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06A5C805" w14:textId="77777777" w:rsidTr="0061015F">
        <w:trPr>
          <w:trHeight w:val="60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32D6B611" w14:textId="77777777" w:rsidR="00993CC2" w:rsidRPr="00CB2F52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B2F52">
              <w:rPr>
                <w:rFonts w:ascii="Arial" w:hAnsi="Arial" w:cs="Arial"/>
                <w:bCs/>
                <w:sz w:val="18"/>
                <w:szCs w:val="18"/>
              </w:rPr>
              <w:t xml:space="preserve">Equidad 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2136A63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DE54B5A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1E0A">
              <w:rPr>
                <w:rFonts w:ascii="Arial" w:hAnsi="Arial" w:cs="Arial"/>
                <w:sz w:val="16"/>
                <w:szCs w:val="16"/>
              </w:rPr>
              <w:t>Dato reportado por la UTVM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088B169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70ACA68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E0A">
              <w:rPr>
                <w:rFonts w:ascii="Arial" w:hAnsi="Arial" w:cs="Arial"/>
                <w:sz w:val="16"/>
                <w:szCs w:val="16"/>
              </w:rPr>
              <w:t>Dato reportado por la UTVM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403D9A4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2C12499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440C65B5" w14:textId="77777777" w:rsidTr="0061015F">
        <w:trPr>
          <w:trHeight w:val="283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20F71167" w14:textId="77777777" w:rsidR="00993CC2" w:rsidRPr="00CB2F52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425FF">
              <w:rPr>
                <w:rFonts w:ascii="Arial" w:hAnsi="Arial" w:cs="Arial"/>
                <w:bCs/>
                <w:sz w:val="18"/>
                <w:szCs w:val="18"/>
              </w:rPr>
              <w:t xml:space="preserve">Estadía 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1636EFD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EA5C032" w14:textId="77777777" w:rsidR="00993CC2" w:rsidRPr="00CF1CA0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1E0A">
              <w:rPr>
                <w:rFonts w:ascii="Arial" w:hAnsi="Arial" w:cs="Arial"/>
                <w:sz w:val="16"/>
                <w:szCs w:val="16"/>
              </w:rPr>
              <w:t>Dato reportado por la UTVM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7CB014C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1FDB739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E0A">
              <w:rPr>
                <w:rFonts w:ascii="Arial" w:hAnsi="Arial" w:cs="Arial"/>
                <w:sz w:val="16"/>
                <w:szCs w:val="16"/>
              </w:rPr>
              <w:t>Dato reportado por la UTVM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D6ACDCA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5658E2F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6447388B" w14:textId="77777777" w:rsidTr="0061015F">
        <w:trPr>
          <w:trHeight w:val="283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2AA6B948" w14:textId="77777777" w:rsidR="00993CC2" w:rsidRPr="00CB2F52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B2F52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Mujer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91EC18B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BF3C8CB" w14:textId="77777777" w:rsidR="00993CC2" w:rsidRPr="00CF1CA0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26AB850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32DA11D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88ABD63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D904F83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4B7D6033" w14:textId="77777777" w:rsidTr="0061015F">
        <w:trPr>
          <w:trHeight w:val="193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1B51122D" w14:textId="77777777" w:rsidR="00993CC2" w:rsidRPr="0053727F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53727F">
              <w:rPr>
                <w:rFonts w:ascii="Arial" w:hAnsi="Arial" w:cs="Arial"/>
                <w:bCs/>
                <w:sz w:val="16"/>
                <w:szCs w:val="16"/>
              </w:rPr>
              <w:t xml:space="preserve">MANUTENCIÓN 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0330E7C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1BF5F20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$540,930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5B10B50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40C0136" w14:textId="77777777" w:rsidR="00993CC2" w:rsidRPr="00D31E0A" w:rsidRDefault="00993CC2" w:rsidP="00610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$249,740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B9745E9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561FEEA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4276696B" w14:textId="77777777" w:rsidTr="0061015F">
        <w:trPr>
          <w:trHeight w:val="252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23E074D9" w14:textId="77777777" w:rsidR="00993CC2" w:rsidRPr="00CB2F52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Madres Solteras 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4EF6705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F5021E1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$12,000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0308057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FB86E02" w14:textId="77777777" w:rsidR="00993CC2" w:rsidRPr="00D31E0A" w:rsidRDefault="00993CC2" w:rsidP="00610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$12,000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1612BDA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7DC1DF8" w14:textId="77777777" w:rsidR="00993CC2" w:rsidRPr="00EC6049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54098EFF" w14:textId="77777777" w:rsidTr="0061015F">
        <w:trPr>
          <w:trHeight w:val="252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3B6FBCC" w14:textId="77777777" w:rsidR="00993CC2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Excelencia Académica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DE6975A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2493429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D62C1EA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0B6109D" w14:textId="77777777" w:rsidR="00993CC2" w:rsidRPr="00D31E0A" w:rsidRDefault="00993CC2" w:rsidP="00610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3A84960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A13C8C2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7AA06775" w14:textId="77777777" w:rsidTr="0061015F">
        <w:trPr>
          <w:trHeight w:val="252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DBFA248" w14:textId="77777777" w:rsidR="00993CC2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Vulnerabilidad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BC16F3D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6D52ACA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AD740A2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ED731A2" w14:textId="77777777" w:rsidR="00993CC2" w:rsidRPr="00D31E0A" w:rsidRDefault="00993CC2" w:rsidP="00610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0980931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3A561AA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577A00B3" w14:textId="77777777" w:rsidTr="0061015F">
        <w:trPr>
          <w:trHeight w:val="252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6ADF640" w14:textId="77777777" w:rsidR="00993CC2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Manutención-Prospera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ACCF41B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3BD7736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$15,200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69356CA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D756D1C" w14:textId="77777777" w:rsidR="00993CC2" w:rsidRPr="00D31E0A" w:rsidRDefault="00993CC2" w:rsidP="00610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$15,200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CE789F6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9A48473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2173D4AA" w14:textId="77777777" w:rsidTr="0061015F">
        <w:trPr>
          <w:trHeight w:val="252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E79B375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Prospera-Inicia tu Carrera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DE686F1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FD393B5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$16,600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2D65D85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4CE9E31" w14:textId="77777777" w:rsidR="00993CC2" w:rsidRDefault="00993CC2" w:rsidP="00610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$10,800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597A6B4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5E30641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3CC2" w:rsidRPr="00CB2F52" w14:paraId="505DEAFF" w14:textId="77777777" w:rsidTr="0061015F">
        <w:trPr>
          <w:trHeight w:val="252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3B24AB5" w14:textId="77777777" w:rsidR="00993CC2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TELMEX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9E8F080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85F23F6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$4,000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4F35675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64881EC" w14:textId="77777777" w:rsidR="00993CC2" w:rsidRDefault="00993CC2" w:rsidP="00610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$5,000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6AD1626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9377A5C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2" w:rsidRPr="00CB2F52" w14:paraId="17A69143" w14:textId="77777777" w:rsidTr="0061015F">
        <w:trPr>
          <w:trHeight w:val="288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E0D0EBB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5FAEA76" w14:textId="77777777" w:rsidR="00993CC2" w:rsidRPr="007C4208" w:rsidRDefault="00993CC2" w:rsidP="00610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13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6017221" w14:textId="77777777" w:rsidR="00993CC2" w:rsidRPr="007C4208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$595,690</w:t>
            </w:r>
          </w:p>
        </w:tc>
        <w:tc>
          <w:tcPr>
            <w:tcW w:w="12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0843DD9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C4569DA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$296,340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DFA96A1" w14:textId="77777777" w:rsidR="00993CC2" w:rsidRPr="007C4208" w:rsidRDefault="00993CC2" w:rsidP="0061015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1716E70" w14:textId="77777777" w:rsidR="00993CC2" w:rsidRPr="007C4208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CC2" w:rsidRPr="00CB2F52" w14:paraId="1E9CF410" w14:textId="77777777" w:rsidTr="0061015F">
        <w:trPr>
          <w:trHeight w:val="240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6C1F7142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425FF">
              <w:rPr>
                <w:rFonts w:ascii="Arial" w:hAnsi="Arial" w:cs="Arial"/>
                <w:bCs/>
                <w:sz w:val="18"/>
                <w:szCs w:val="18"/>
              </w:rPr>
              <w:t>Porcentaje de beneficiarios</w:t>
            </w:r>
          </w:p>
        </w:tc>
        <w:tc>
          <w:tcPr>
            <w:tcW w:w="267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D48DA7B" w14:textId="77777777" w:rsidR="00993CC2" w:rsidRPr="00BD5C24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C24">
              <w:rPr>
                <w:rFonts w:ascii="Arial" w:hAnsi="Arial" w:cs="Arial"/>
                <w:b/>
                <w:sz w:val="18"/>
                <w:szCs w:val="18"/>
              </w:rPr>
              <w:t>79%</w:t>
            </w:r>
          </w:p>
        </w:tc>
        <w:tc>
          <w:tcPr>
            <w:tcW w:w="2551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EF24A92" w14:textId="77777777" w:rsidR="00993CC2" w:rsidRPr="00BD5C24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Pr="00BD5C2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0238B1E" w14:textId="77777777" w:rsidR="00993CC2" w:rsidRPr="00BD5C24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3CC2" w:rsidRPr="00CB2F52" w14:paraId="70141D21" w14:textId="77777777" w:rsidTr="0061015F">
        <w:trPr>
          <w:trHeight w:val="283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064BCE87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425FF">
              <w:rPr>
                <w:rFonts w:ascii="Arial" w:hAnsi="Arial" w:cs="Arial"/>
                <w:bCs/>
                <w:sz w:val="18"/>
                <w:szCs w:val="18"/>
              </w:rPr>
              <w:t>Estudiantes becados indígenas</w:t>
            </w:r>
          </w:p>
        </w:tc>
        <w:tc>
          <w:tcPr>
            <w:tcW w:w="267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53EB3D0" w14:textId="77777777" w:rsidR="00993CC2" w:rsidRPr="00BD5C24" w:rsidRDefault="00993CC2" w:rsidP="006101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5C24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184F0D3" w14:textId="77777777" w:rsidR="00993CC2" w:rsidRPr="00BD5C24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C24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83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417CCAF" w14:textId="77777777" w:rsidR="00993CC2" w:rsidRPr="00BD5C24" w:rsidRDefault="00993CC2" w:rsidP="0061015F">
            <w:pPr>
              <w:pStyle w:val="Prrafodelista"/>
              <w:tabs>
                <w:tab w:val="left" w:pos="79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3CC2" w:rsidRPr="00CB2F52" w14:paraId="5BDE52A5" w14:textId="77777777" w:rsidTr="0061015F">
        <w:trPr>
          <w:trHeight w:val="283"/>
        </w:trPr>
        <w:tc>
          <w:tcPr>
            <w:tcW w:w="14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4EAE66BC" w14:textId="77777777" w:rsidR="00993CC2" w:rsidRPr="00C425FF" w:rsidRDefault="00993CC2" w:rsidP="0061015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C425FF">
              <w:rPr>
                <w:rFonts w:ascii="Arial" w:hAnsi="Arial" w:cs="Arial"/>
                <w:bCs/>
                <w:sz w:val="18"/>
                <w:szCs w:val="18"/>
              </w:rPr>
              <w:t>Estudiantes becados que hablan alguna lengua</w:t>
            </w:r>
          </w:p>
        </w:tc>
        <w:tc>
          <w:tcPr>
            <w:tcW w:w="267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13A81BEE" w14:textId="77777777" w:rsidR="00993CC2" w:rsidRPr="00C425FF" w:rsidRDefault="00993CC2" w:rsidP="0061015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t>-</w:t>
            </w:r>
          </w:p>
        </w:tc>
        <w:tc>
          <w:tcPr>
            <w:tcW w:w="2551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34446F0" w14:textId="77777777" w:rsidR="00993CC2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6237FB" w14:textId="77777777" w:rsidR="00993CC2" w:rsidRPr="00D31E0A" w:rsidRDefault="00993CC2" w:rsidP="0061015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</w:p>
        </w:tc>
        <w:tc>
          <w:tcPr>
            <w:tcW w:w="283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C0A8D60" w14:textId="77777777" w:rsidR="00993CC2" w:rsidRPr="00A307B0" w:rsidRDefault="00993CC2" w:rsidP="0061015F">
            <w:pPr>
              <w:jc w:val="center"/>
            </w:pPr>
          </w:p>
        </w:tc>
      </w:tr>
    </w:tbl>
    <w:p w14:paraId="7B157BAC" w14:textId="77777777" w:rsidR="00993CC2" w:rsidRDefault="00993CC2" w:rsidP="00993CC2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86F91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>
        <w:rPr>
          <w:rFonts w:ascii="Arial" w:hAnsi="Arial" w:cs="Arial"/>
          <w:b/>
          <w:sz w:val="20"/>
          <w:szCs w:val="20"/>
          <w:lang w:val="es-ES"/>
        </w:rPr>
        <w:t>La beca MANUTENCIÓN tiene como complementario la beca de TRANSPO</w:t>
      </w:r>
    </w:p>
    <w:p w14:paraId="02367FBB" w14:textId="77777777" w:rsidR="00993CC2" w:rsidRDefault="00993CC2" w:rsidP="00993CC2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RTE, la cual cuenta con un total de 11 beneficiarios.</w:t>
      </w:r>
    </w:p>
    <w:p w14:paraId="2EB36C1A" w14:textId="77777777" w:rsidR="00993CC2" w:rsidRDefault="00993CC2" w:rsidP="00993CC2">
      <w:pPr>
        <w:rPr>
          <w:rFonts w:ascii="Arial" w:hAnsi="Arial" w:cs="Arial"/>
          <w:b/>
          <w:sz w:val="24"/>
          <w:szCs w:val="24"/>
          <w:lang w:val="es-ES"/>
        </w:rPr>
      </w:pPr>
    </w:p>
    <w:p w14:paraId="3446DC7D" w14:textId="77777777" w:rsidR="00993CC2" w:rsidRPr="0054669F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4669F">
        <w:rPr>
          <w:rFonts w:ascii="Arial" w:hAnsi="Arial" w:cs="Arial"/>
          <w:b/>
          <w:sz w:val="24"/>
          <w:szCs w:val="24"/>
          <w:lang w:val="es-ES"/>
        </w:rPr>
        <w:t>P</w:t>
      </w:r>
      <w:r>
        <w:rPr>
          <w:rFonts w:ascii="Arial" w:hAnsi="Arial" w:cs="Arial"/>
          <w:b/>
          <w:sz w:val="24"/>
          <w:szCs w:val="24"/>
          <w:lang w:val="es-ES"/>
        </w:rPr>
        <w:t>INA</w:t>
      </w:r>
      <w:r w:rsidRPr="0054669F">
        <w:rPr>
          <w:rFonts w:ascii="Arial" w:hAnsi="Arial" w:cs="Arial"/>
          <w:b/>
          <w:sz w:val="24"/>
          <w:szCs w:val="24"/>
          <w:lang w:val="es-ES"/>
        </w:rPr>
        <w:t>AE</w:t>
      </w:r>
    </w:p>
    <w:p w14:paraId="1D858659" w14:textId="77777777" w:rsidR="00993CC2" w:rsidRPr="00400A7F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00A7F">
        <w:rPr>
          <w:rFonts w:ascii="Arial" w:hAnsi="Arial" w:cs="Arial"/>
          <w:b/>
          <w:sz w:val="24"/>
          <w:szCs w:val="24"/>
          <w:u w:val="single"/>
          <w:lang w:val="es-ES"/>
        </w:rPr>
        <w:t>Orientación y Valores - Tutoría Académica</w:t>
      </w:r>
    </w:p>
    <w:p w14:paraId="267FBD21" w14:textId="77777777" w:rsidR="00993CC2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p w14:paraId="0D8768B1" w14:textId="77777777" w:rsidR="00993CC2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Porcentaje de estudiantes que reciben tutoría académica</w:t>
      </w:r>
    </w:p>
    <w:p w14:paraId="1EC80FA4" w14:textId="77777777" w:rsidR="00993CC2" w:rsidRPr="004D41F0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Listaclara-nfasis2"/>
        <w:tblpPr w:leftFromText="141" w:rightFromText="141" w:vertAnchor="text" w:tblpXSpec="center" w:tblpY="1"/>
        <w:tblOverlap w:val="never"/>
        <w:tblW w:w="4172" w:type="dxa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141"/>
        <w:gridCol w:w="2031"/>
      </w:tblGrid>
      <w:tr w:rsidR="00993CC2" w:rsidRPr="00F65569" w14:paraId="5EA3B226" w14:textId="77777777" w:rsidTr="0061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C0CC909" w14:textId="77777777" w:rsidR="00993CC2" w:rsidRPr="00F65569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65569">
              <w:rPr>
                <w:rFonts w:ascii="Arial" w:hAnsi="Arial" w:cs="Arial"/>
                <w:sz w:val="24"/>
                <w:szCs w:val="24"/>
                <w:lang w:val="es-ES"/>
              </w:rPr>
              <w:t>PE</w:t>
            </w:r>
          </w:p>
        </w:tc>
        <w:tc>
          <w:tcPr>
            <w:tcW w:w="2031" w:type="dxa"/>
          </w:tcPr>
          <w:p w14:paraId="118962E5" w14:textId="77777777" w:rsidR="00993CC2" w:rsidRPr="00F65569" w:rsidRDefault="00993CC2" w:rsidP="006101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 de estudiantes</w:t>
            </w:r>
          </w:p>
        </w:tc>
      </w:tr>
      <w:tr w:rsidR="00993CC2" w:rsidRPr="00F65569" w14:paraId="27C761A9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8F6362B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TIC</w:t>
            </w:r>
          </w:p>
        </w:tc>
        <w:tc>
          <w:tcPr>
            <w:tcW w:w="2031" w:type="dxa"/>
          </w:tcPr>
          <w:p w14:paraId="2888EBB6" w14:textId="77777777" w:rsidR="00993CC2" w:rsidRPr="00993FD6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0EA29F1B" w14:textId="77777777" w:rsidTr="0061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6FA613E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lastRenderedPageBreak/>
              <w:t>TUR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ISMO</w:t>
            </w:r>
          </w:p>
        </w:tc>
        <w:tc>
          <w:tcPr>
            <w:tcW w:w="2031" w:type="dxa"/>
          </w:tcPr>
          <w:p w14:paraId="6E7160FC" w14:textId="77777777" w:rsidR="00993CC2" w:rsidRPr="00993FD6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48536BAB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FBE9685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GASTRONOMIA</w:t>
            </w: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.</w:t>
            </w:r>
          </w:p>
        </w:tc>
        <w:tc>
          <w:tcPr>
            <w:tcW w:w="2031" w:type="dxa"/>
          </w:tcPr>
          <w:p w14:paraId="1DA11947" w14:textId="77777777" w:rsidR="00993CC2" w:rsidRPr="00993FD6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4AE0BF53" w14:textId="77777777" w:rsidTr="0061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35665C6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TIC</w:t>
            </w:r>
          </w:p>
        </w:tc>
        <w:tc>
          <w:tcPr>
            <w:tcW w:w="2031" w:type="dxa"/>
          </w:tcPr>
          <w:p w14:paraId="648B30EC" w14:textId="77777777" w:rsidR="00993CC2" w:rsidRPr="00993FD6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6723A9BF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B18BB14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LIC. TURISMO</w:t>
            </w:r>
          </w:p>
        </w:tc>
        <w:tc>
          <w:tcPr>
            <w:tcW w:w="2031" w:type="dxa"/>
          </w:tcPr>
          <w:p w14:paraId="6ECDC5A1" w14:textId="77777777" w:rsidR="00993CC2" w:rsidRPr="00993FD6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0E423075" w14:textId="77777777" w:rsidTr="0061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E33F2C1" w14:textId="77777777" w:rsidR="00993CC2" w:rsidRPr="00A3662B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3662B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LIC. </w:t>
            </w:r>
            <w:r w:rsidRPr="00A3662B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GASTRONOMÍA</w:t>
            </w:r>
          </w:p>
        </w:tc>
        <w:tc>
          <w:tcPr>
            <w:tcW w:w="2031" w:type="dxa"/>
          </w:tcPr>
          <w:p w14:paraId="09F4C54F" w14:textId="77777777" w:rsidR="00993CC2" w:rsidRPr="00993FD6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6D72E510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C49BA4B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</w:tcPr>
          <w:p w14:paraId="537C9527" w14:textId="77777777" w:rsidR="00993CC2" w:rsidRPr="00831C68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</w:tbl>
    <w:p w14:paraId="6BCA863B" w14:textId="77777777" w:rsidR="00993CC2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br w:type="textWrapping" w:clear="all"/>
      </w:r>
    </w:p>
    <w:p w14:paraId="538C632B" w14:textId="77777777" w:rsidR="00993CC2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p w14:paraId="4BC54B73" w14:textId="77777777" w:rsidR="00993CC2" w:rsidRPr="00B450D0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AEC6B05" w14:textId="77777777" w:rsidR="00993CC2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Porcentaje de docentes – tutores académicos con desempeño satisfactorio</w:t>
      </w:r>
    </w:p>
    <w:p w14:paraId="0AD27C68" w14:textId="77777777" w:rsidR="00993CC2" w:rsidRPr="004D41F0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p w14:paraId="47FB5050" w14:textId="77777777" w:rsidR="00993CC2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Listaclara-nfasis2"/>
        <w:tblpPr w:leftFromText="141" w:rightFromText="141" w:vertAnchor="text" w:tblpXSpec="center" w:tblpY="1"/>
        <w:tblOverlap w:val="never"/>
        <w:tblW w:w="4172" w:type="dxa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141"/>
        <w:gridCol w:w="2031"/>
      </w:tblGrid>
      <w:tr w:rsidR="00993CC2" w:rsidRPr="00F65569" w14:paraId="1C6AC882" w14:textId="77777777" w:rsidTr="0061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F44DF30" w14:textId="77777777" w:rsidR="00993CC2" w:rsidRPr="00F65569" w:rsidRDefault="00993CC2" w:rsidP="0061015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65569">
              <w:rPr>
                <w:rFonts w:ascii="Arial" w:hAnsi="Arial" w:cs="Arial"/>
                <w:sz w:val="24"/>
                <w:szCs w:val="24"/>
                <w:lang w:val="es-ES"/>
              </w:rPr>
              <w:t>PE</w:t>
            </w:r>
          </w:p>
        </w:tc>
        <w:tc>
          <w:tcPr>
            <w:tcW w:w="2031" w:type="dxa"/>
          </w:tcPr>
          <w:p w14:paraId="6032EAE9" w14:textId="77777777" w:rsidR="00993CC2" w:rsidRPr="00F65569" w:rsidRDefault="00993CC2" w:rsidP="006101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 de estudiantes</w:t>
            </w:r>
          </w:p>
        </w:tc>
      </w:tr>
      <w:tr w:rsidR="00993CC2" w:rsidRPr="00F65569" w14:paraId="10947180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79AF13A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TIC</w:t>
            </w:r>
          </w:p>
        </w:tc>
        <w:tc>
          <w:tcPr>
            <w:tcW w:w="2031" w:type="dxa"/>
          </w:tcPr>
          <w:p w14:paraId="1E251B49" w14:textId="77777777" w:rsidR="00993CC2" w:rsidRPr="00BD37A5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37A5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1D216E87" w14:textId="77777777" w:rsidTr="0061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9D2F4E6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TUR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ISMO</w:t>
            </w:r>
          </w:p>
        </w:tc>
        <w:tc>
          <w:tcPr>
            <w:tcW w:w="2031" w:type="dxa"/>
          </w:tcPr>
          <w:p w14:paraId="1D09D447" w14:textId="77777777" w:rsidR="00993CC2" w:rsidRPr="00BD37A5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37A5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3C9D700F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699F681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GAST</w:t>
            </w:r>
          </w:p>
        </w:tc>
        <w:tc>
          <w:tcPr>
            <w:tcW w:w="2031" w:type="dxa"/>
          </w:tcPr>
          <w:p w14:paraId="7B9274F2" w14:textId="77777777" w:rsidR="00993CC2" w:rsidRPr="00BD37A5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37A5">
              <w:rPr>
                <w:rFonts w:ascii="Arial" w:hAnsi="Arial" w:cs="Arial"/>
                <w:sz w:val="24"/>
                <w:szCs w:val="24"/>
                <w:lang w:val="es-ES"/>
              </w:rPr>
              <w:t>75%</w:t>
            </w:r>
          </w:p>
        </w:tc>
      </w:tr>
      <w:tr w:rsidR="00993CC2" w:rsidRPr="00F65569" w14:paraId="03315393" w14:textId="77777777" w:rsidTr="0061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EE0CAEF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TIC</w:t>
            </w:r>
          </w:p>
        </w:tc>
        <w:tc>
          <w:tcPr>
            <w:tcW w:w="2031" w:type="dxa"/>
            <w:shd w:val="clear" w:color="auto" w:fill="auto"/>
          </w:tcPr>
          <w:p w14:paraId="10D62AB6" w14:textId="77777777" w:rsidR="00993CC2" w:rsidRPr="00BD37A5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37A5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3A5E7D75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65FDE82" w14:textId="77777777" w:rsidR="00993CC2" w:rsidRPr="00A3662B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LIC. TURISMO</w:t>
            </w:r>
          </w:p>
        </w:tc>
        <w:tc>
          <w:tcPr>
            <w:tcW w:w="2031" w:type="dxa"/>
          </w:tcPr>
          <w:p w14:paraId="76E7EC3B" w14:textId="77777777" w:rsidR="00993CC2" w:rsidRPr="00BD37A5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37A5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4EC023A8" w14:textId="77777777" w:rsidTr="0061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5FFCC3E" w14:textId="77777777" w:rsidR="00993CC2" w:rsidRPr="00A3662B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3662B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 GASTRONOMÍA</w:t>
            </w:r>
          </w:p>
        </w:tc>
        <w:tc>
          <w:tcPr>
            <w:tcW w:w="2031" w:type="dxa"/>
          </w:tcPr>
          <w:p w14:paraId="514B3F17" w14:textId="77777777" w:rsidR="00993CC2" w:rsidRPr="00BD37A5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D37A5">
              <w:rPr>
                <w:rFonts w:ascii="Arial" w:hAnsi="Arial" w:cs="Arial"/>
                <w:sz w:val="24"/>
                <w:szCs w:val="24"/>
                <w:lang w:val="es-ES"/>
              </w:rPr>
              <w:t>100%</w:t>
            </w:r>
          </w:p>
        </w:tc>
      </w:tr>
      <w:tr w:rsidR="00993CC2" w:rsidRPr="00F65569" w14:paraId="471AF85A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C24B6C1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  <w:shd w:val="clear" w:color="auto" w:fill="auto"/>
          </w:tcPr>
          <w:p w14:paraId="6783D1F8" w14:textId="77777777" w:rsidR="00993CC2" w:rsidRPr="00BD37A5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D37A5">
              <w:rPr>
                <w:rFonts w:ascii="Arial" w:hAnsi="Arial" w:cs="Arial"/>
                <w:b/>
                <w:sz w:val="24"/>
                <w:szCs w:val="24"/>
                <w:lang w:val="es-ES"/>
              </w:rPr>
              <w:t>95%</w:t>
            </w:r>
          </w:p>
        </w:tc>
      </w:tr>
    </w:tbl>
    <w:p w14:paraId="70B665B1" w14:textId="77777777" w:rsidR="00993CC2" w:rsidRPr="002F12B4" w:rsidRDefault="00993CC2" w:rsidP="00993CC2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highlight w:val="yellow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textWrapping" w:clear="all"/>
      </w:r>
    </w:p>
    <w:p w14:paraId="20681EB4" w14:textId="77777777" w:rsidR="00993CC2" w:rsidRPr="002F12B4" w:rsidRDefault="00993CC2" w:rsidP="00993CC2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highlight w:val="yellow"/>
          <w:lang w:val="es-ES"/>
        </w:rPr>
      </w:pPr>
    </w:p>
    <w:p w14:paraId="556EAC57" w14:textId="77777777" w:rsidR="00993CC2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p w14:paraId="11D6745A" w14:textId="77777777" w:rsidR="00993CC2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p w14:paraId="0149D0B9" w14:textId="77777777" w:rsidR="00993CC2" w:rsidRPr="00993CC2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7D8F472" w14:textId="77777777" w:rsidR="00993CC2" w:rsidRPr="00400A7F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00A7F">
        <w:rPr>
          <w:rFonts w:ascii="Arial" w:hAnsi="Arial" w:cs="Arial"/>
          <w:b/>
          <w:sz w:val="24"/>
          <w:szCs w:val="24"/>
          <w:u w:val="single"/>
          <w:lang w:val="es-ES"/>
        </w:rPr>
        <w:t>Orientación y Valores – Desarrollo Personal Saludable</w:t>
      </w:r>
    </w:p>
    <w:p w14:paraId="2926657A" w14:textId="77777777" w:rsidR="00993CC2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0FB0CE" w14:textId="77777777" w:rsidR="00993CC2" w:rsidRPr="00C02259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02259">
        <w:rPr>
          <w:rFonts w:ascii="Arial" w:hAnsi="Arial" w:cs="Arial"/>
          <w:b/>
          <w:sz w:val="24"/>
          <w:szCs w:val="24"/>
          <w:lang w:val="es-ES"/>
        </w:rPr>
        <w:t xml:space="preserve">Porcentaje de estudiantes que asistieron a cursos de </w:t>
      </w:r>
      <w:r>
        <w:rPr>
          <w:rFonts w:ascii="Arial" w:hAnsi="Arial" w:cs="Arial"/>
          <w:b/>
          <w:sz w:val="24"/>
          <w:szCs w:val="24"/>
          <w:lang w:val="es-ES"/>
        </w:rPr>
        <w:t>formación p</w:t>
      </w:r>
      <w:r w:rsidRPr="00C02259">
        <w:rPr>
          <w:rFonts w:ascii="Arial" w:hAnsi="Arial" w:cs="Arial"/>
          <w:b/>
          <w:sz w:val="24"/>
          <w:szCs w:val="24"/>
          <w:lang w:val="es-ES"/>
        </w:rPr>
        <w:t>ersonal</w:t>
      </w:r>
    </w:p>
    <w:p w14:paraId="11FEA8DE" w14:textId="77777777" w:rsidR="00993CC2" w:rsidRPr="00400A7F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Listaclara-nfasis2"/>
        <w:tblW w:w="8234" w:type="dxa"/>
        <w:jc w:val="center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141"/>
        <w:gridCol w:w="2031"/>
        <w:gridCol w:w="2031"/>
        <w:gridCol w:w="2031"/>
      </w:tblGrid>
      <w:tr w:rsidR="00993CC2" w:rsidRPr="00F65569" w14:paraId="3C88CEA3" w14:textId="77777777" w:rsidTr="0061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1A0F628" w14:textId="77777777" w:rsidR="00993CC2" w:rsidRPr="00F65569" w:rsidRDefault="00993CC2" w:rsidP="0061015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65569">
              <w:rPr>
                <w:rFonts w:ascii="Arial" w:hAnsi="Arial" w:cs="Arial"/>
                <w:sz w:val="24"/>
                <w:szCs w:val="24"/>
                <w:lang w:val="es-ES"/>
              </w:rPr>
              <w:t>PE</w:t>
            </w:r>
          </w:p>
        </w:tc>
        <w:tc>
          <w:tcPr>
            <w:tcW w:w="2031" w:type="dxa"/>
          </w:tcPr>
          <w:p w14:paraId="47104E7F" w14:textId="77777777" w:rsidR="00993CC2" w:rsidRPr="00F65569" w:rsidRDefault="00993CC2" w:rsidP="006101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Matrícula</w:t>
            </w:r>
          </w:p>
        </w:tc>
        <w:tc>
          <w:tcPr>
            <w:tcW w:w="2031" w:type="dxa"/>
          </w:tcPr>
          <w:p w14:paraId="57A0429D" w14:textId="77777777" w:rsidR="00993CC2" w:rsidRDefault="00993CC2" w:rsidP="006101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Participantes</w:t>
            </w:r>
          </w:p>
        </w:tc>
        <w:tc>
          <w:tcPr>
            <w:tcW w:w="2031" w:type="dxa"/>
          </w:tcPr>
          <w:p w14:paraId="3A287121" w14:textId="77777777" w:rsidR="00993CC2" w:rsidRDefault="00993CC2" w:rsidP="006101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 de participantes</w:t>
            </w:r>
          </w:p>
        </w:tc>
      </w:tr>
      <w:tr w:rsidR="00993CC2" w:rsidRPr="00F65569" w14:paraId="250CD5FF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676C2046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lastRenderedPageBreak/>
              <w:t xml:space="preserve">T.S.U. </w:t>
            </w: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TIC</w:t>
            </w:r>
          </w:p>
        </w:tc>
        <w:tc>
          <w:tcPr>
            <w:tcW w:w="2031" w:type="dxa"/>
          </w:tcPr>
          <w:p w14:paraId="3A1F0E33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31" w:type="dxa"/>
          </w:tcPr>
          <w:p w14:paraId="54707C2A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31" w:type="dxa"/>
          </w:tcPr>
          <w:p w14:paraId="7A583597" w14:textId="77777777" w:rsidR="00993CC2" w:rsidRPr="00CF0692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069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993CC2" w:rsidRPr="00F65569" w14:paraId="76FCAF9F" w14:textId="77777777" w:rsidTr="006101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87A6017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T.S.U. </w:t>
            </w: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TUR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ISMO</w:t>
            </w:r>
          </w:p>
        </w:tc>
        <w:tc>
          <w:tcPr>
            <w:tcW w:w="2031" w:type="dxa"/>
          </w:tcPr>
          <w:p w14:paraId="09C54500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31" w:type="dxa"/>
          </w:tcPr>
          <w:p w14:paraId="6FF4C12D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31" w:type="dxa"/>
          </w:tcPr>
          <w:p w14:paraId="1BA3D3AF" w14:textId="77777777" w:rsidR="00993CC2" w:rsidRPr="00CF0692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069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93CC2" w:rsidRPr="00F65569" w14:paraId="095F1EC3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6EA58CD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T.S.U. </w:t>
            </w: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GAST</w:t>
            </w:r>
          </w:p>
        </w:tc>
        <w:tc>
          <w:tcPr>
            <w:tcW w:w="2031" w:type="dxa"/>
          </w:tcPr>
          <w:p w14:paraId="775D9BFE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031" w:type="dxa"/>
          </w:tcPr>
          <w:p w14:paraId="5D365236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031" w:type="dxa"/>
          </w:tcPr>
          <w:p w14:paraId="07FCD409" w14:textId="77777777" w:rsidR="00993CC2" w:rsidRPr="00CF0692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069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993CC2" w:rsidRPr="00F65569" w14:paraId="1E2F997C" w14:textId="77777777" w:rsidTr="006101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12BC8E0" w14:textId="77777777" w:rsidR="00993CC2" w:rsidRPr="00A94DBC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94DBC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TIC</w:t>
            </w:r>
          </w:p>
        </w:tc>
        <w:tc>
          <w:tcPr>
            <w:tcW w:w="2031" w:type="dxa"/>
          </w:tcPr>
          <w:p w14:paraId="27C60F65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31" w:type="dxa"/>
          </w:tcPr>
          <w:p w14:paraId="74495D3F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31" w:type="dxa"/>
          </w:tcPr>
          <w:p w14:paraId="3D8B25A2" w14:textId="77777777" w:rsidR="00993CC2" w:rsidRPr="00CF0692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06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3CC2" w:rsidRPr="00F65569" w14:paraId="1F3D0024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31FF786" w14:textId="77777777" w:rsidR="00993CC2" w:rsidRPr="00A94DBC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94DBC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LIC. DTS</w:t>
            </w:r>
          </w:p>
        </w:tc>
        <w:tc>
          <w:tcPr>
            <w:tcW w:w="2031" w:type="dxa"/>
          </w:tcPr>
          <w:p w14:paraId="1C67A27A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31" w:type="dxa"/>
          </w:tcPr>
          <w:p w14:paraId="4ED0F125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31" w:type="dxa"/>
          </w:tcPr>
          <w:p w14:paraId="40BFF594" w14:textId="77777777" w:rsidR="00993CC2" w:rsidRPr="00CF0692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069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93CC2" w:rsidRPr="00F65569" w14:paraId="5DD7B05E" w14:textId="77777777" w:rsidTr="006101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23B2299" w14:textId="77777777" w:rsidR="00993CC2" w:rsidRPr="00A94DBC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94DBC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LIC. GAST</w:t>
            </w:r>
          </w:p>
        </w:tc>
        <w:tc>
          <w:tcPr>
            <w:tcW w:w="2031" w:type="dxa"/>
          </w:tcPr>
          <w:p w14:paraId="31AAFFEE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031" w:type="dxa"/>
          </w:tcPr>
          <w:p w14:paraId="082917B9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93C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31" w:type="dxa"/>
          </w:tcPr>
          <w:p w14:paraId="2B7FB88D" w14:textId="77777777" w:rsidR="00993CC2" w:rsidRPr="00CF0692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069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993CC2" w:rsidRPr="00F65569" w14:paraId="51171922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695FA5D" w14:textId="77777777" w:rsidR="00993CC2" w:rsidRPr="00993FD6" w:rsidRDefault="00993CC2" w:rsidP="0061015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</w:tcPr>
          <w:p w14:paraId="32B2910F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93CFA">
              <w:rPr>
                <w:rFonts w:ascii="Arial" w:hAnsi="Arial" w:cs="Arial"/>
                <w:b/>
                <w:sz w:val="24"/>
                <w:szCs w:val="24"/>
              </w:rPr>
              <w:t>157</w:t>
            </w:r>
          </w:p>
        </w:tc>
        <w:tc>
          <w:tcPr>
            <w:tcW w:w="2031" w:type="dxa"/>
          </w:tcPr>
          <w:p w14:paraId="0773CD09" w14:textId="77777777" w:rsidR="00993CC2" w:rsidRPr="00C93CFA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93CFA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2031" w:type="dxa"/>
          </w:tcPr>
          <w:p w14:paraId="008D8AEB" w14:textId="77777777" w:rsidR="00993CC2" w:rsidRPr="00CF0692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F0692">
              <w:rPr>
                <w:rFonts w:ascii="Arial" w:hAnsi="Arial" w:cs="Arial"/>
                <w:b/>
                <w:sz w:val="24"/>
                <w:szCs w:val="24"/>
              </w:rPr>
              <w:t>45.86</w:t>
            </w:r>
          </w:p>
        </w:tc>
      </w:tr>
    </w:tbl>
    <w:p w14:paraId="7E2C1D4B" w14:textId="77777777" w:rsidR="00993CC2" w:rsidRDefault="00993CC2" w:rsidP="00993CC2">
      <w:pPr>
        <w:rPr>
          <w:rFonts w:ascii="Arial" w:hAnsi="Arial" w:cs="Arial"/>
          <w:b/>
          <w:sz w:val="24"/>
          <w:szCs w:val="24"/>
          <w:lang w:val="es-ES"/>
        </w:rPr>
      </w:pPr>
    </w:p>
    <w:p w14:paraId="7D6CB9C8" w14:textId="77777777" w:rsidR="00993CC2" w:rsidRDefault="00993CC2" w:rsidP="00993CC2">
      <w:pPr>
        <w:rPr>
          <w:rFonts w:ascii="Arial" w:hAnsi="Arial" w:cs="Arial"/>
          <w:b/>
          <w:sz w:val="24"/>
          <w:szCs w:val="24"/>
          <w:lang w:val="es-ES"/>
        </w:rPr>
      </w:pPr>
    </w:p>
    <w:p w14:paraId="4F203174" w14:textId="77777777" w:rsidR="00993CC2" w:rsidRPr="00400A7F" w:rsidRDefault="00993CC2" w:rsidP="00993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00A7F">
        <w:rPr>
          <w:rFonts w:ascii="Arial" w:hAnsi="Arial" w:cs="Arial"/>
          <w:b/>
          <w:sz w:val="24"/>
          <w:szCs w:val="24"/>
          <w:u w:val="single"/>
          <w:lang w:val="es-ES"/>
        </w:rPr>
        <w:t>Apoyo Académico/ Estudiantes Vulnerables</w:t>
      </w:r>
    </w:p>
    <w:p w14:paraId="21161C77" w14:textId="77777777" w:rsidR="00993CC2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84EB53B" w14:textId="77777777" w:rsidR="00993CC2" w:rsidRDefault="00993CC2" w:rsidP="00993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Porcentaje de estudiantes becados</w:t>
      </w:r>
    </w:p>
    <w:p w14:paraId="2E8B7486" w14:textId="77777777" w:rsidR="00993CC2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Listaclara-nfasis2"/>
        <w:tblW w:w="5062" w:type="dxa"/>
        <w:jc w:val="center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3031"/>
        <w:gridCol w:w="2031"/>
      </w:tblGrid>
      <w:tr w:rsidR="00993CC2" w:rsidRPr="00F65569" w14:paraId="0AD08D0E" w14:textId="77777777" w:rsidTr="0061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3701F539" w14:textId="77777777" w:rsidR="00993CC2" w:rsidRPr="00F65569" w:rsidRDefault="00993CC2" w:rsidP="0061015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Estudiantes Vulnerables</w:t>
            </w:r>
          </w:p>
        </w:tc>
        <w:tc>
          <w:tcPr>
            <w:tcW w:w="2031" w:type="dxa"/>
          </w:tcPr>
          <w:p w14:paraId="61295C8E" w14:textId="77777777" w:rsidR="00993CC2" w:rsidRPr="00F65569" w:rsidRDefault="00993CC2" w:rsidP="006101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 de estudiantes regulares</w:t>
            </w:r>
          </w:p>
        </w:tc>
      </w:tr>
      <w:tr w:rsidR="00993CC2" w:rsidRPr="003946EC" w14:paraId="171695B8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7DC000EA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Hijos de padres migrantes</w:t>
            </w:r>
          </w:p>
        </w:tc>
        <w:tc>
          <w:tcPr>
            <w:tcW w:w="2031" w:type="dxa"/>
            <w:shd w:val="clear" w:color="auto" w:fill="auto"/>
          </w:tcPr>
          <w:p w14:paraId="49EFFF01" w14:textId="77777777" w:rsidR="00993CC2" w:rsidRPr="006E35C7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E35C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93CC2" w:rsidRPr="00993FD6" w14:paraId="1B52A71F" w14:textId="77777777" w:rsidTr="006101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587A6AD7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Programa de Discapacidad</w:t>
            </w:r>
          </w:p>
        </w:tc>
        <w:tc>
          <w:tcPr>
            <w:tcW w:w="2031" w:type="dxa"/>
            <w:shd w:val="clear" w:color="auto" w:fill="auto"/>
          </w:tcPr>
          <w:p w14:paraId="6B61A061" w14:textId="77777777" w:rsidR="00993CC2" w:rsidRPr="006E35C7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E35C7"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</w:tr>
      <w:tr w:rsidR="00993CC2" w:rsidRPr="00993FD6" w14:paraId="01101C87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4CE209BB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Estudiantes que viven en comunidades indígenas</w:t>
            </w:r>
          </w:p>
        </w:tc>
        <w:tc>
          <w:tcPr>
            <w:tcW w:w="2031" w:type="dxa"/>
            <w:shd w:val="clear" w:color="auto" w:fill="auto"/>
          </w:tcPr>
          <w:p w14:paraId="169C30FD" w14:textId="77777777" w:rsidR="00993CC2" w:rsidRPr="00D139C9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F0692">
              <w:rPr>
                <w:rFonts w:ascii="Arial" w:hAnsi="Arial" w:cs="Arial"/>
                <w:sz w:val="24"/>
                <w:szCs w:val="24"/>
              </w:rPr>
              <w:t xml:space="preserve">27% </w:t>
            </w:r>
          </w:p>
        </w:tc>
      </w:tr>
      <w:tr w:rsidR="00993CC2" w:rsidRPr="00993FD6" w14:paraId="2CC32AF5" w14:textId="77777777" w:rsidTr="006101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62230683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  <w:shd w:val="clear" w:color="auto" w:fill="auto"/>
          </w:tcPr>
          <w:p w14:paraId="74BDB484" w14:textId="77777777" w:rsidR="00993CC2" w:rsidRPr="003F0EAC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3F0EA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31FAC266" w14:textId="77777777" w:rsidR="00993CC2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C7B0EB9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7F0A9B8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6ABE1DE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B04DC62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34879A88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14021DB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45FAF38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5D1B6F6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964B702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7CDB80C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A1A628C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1438BEB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75BA855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255CFA6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10BD612" w14:textId="77777777" w:rsidR="00373816" w:rsidRDefault="00373816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C009B9E" w14:textId="77777777" w:rsidR="00993CC2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>Porcentaje de estudiantes becados por P.E.</w:t>
      </w:r>
    </w:p>
    <w:p w14:paraId="3E5EF110" w14:textId="77777777" w:rsidR="00993CC2" w:rsidRPr="00400A7F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Listaclara-nfasis2"/>
        <w:tblpPr w:leftFromText="141" w:rightFromText="141" w:vertAnchor="text" w:horzAnchor="page" w:tblpX="4141" w:tblpY="-14"/>
        <w:tblOverlap w:val="never"/>
        <w:tblW w:w="4172" w:type="dxa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141"/>
        <w:gridCol w:w="2031"/>
      </w:tblGrid>
      <w:tr w:rsidR="00993CC2" w:rsidRPr="00F65569" w14:paraId="20ACA546" w14:textId="77777777" w:rsidTr="0061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B52C59B" w14:textId="77777777" w:rsidR="00993CC2" w:rsidRPr="00F65569" w:rsidRDefault="00993CC2" w:rsidP="0061015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65569">
              <w:rPr>
                <w:rFonts w:ascii="Arial" w:hAnsi="Arial" w:cs="Arial"/>
                <w:sz w:val="24"/>
                <w:szCs w:val="24"/>
                <w:lang w:val="es-ES"/>
              </w:rPr>
              <w:t>PE</w:t>
            </w:r>
          </w:p>
        </w:tc>
        <w:tc>
          <w:tcPr>
            <w:tcW w:w="2031" w:type="dxa"/>
          </w:tcPr>
          <w:p w14:paraId="1173C080" w14:textId="77777777" w:rsidR="00993CC2" w:rsidRPr="00F65569" w:rsidRDefault="00993CC2" w:rsidP="006101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Porcentaje de estudiantes</w:t>
            </w:r>
          </w:p>
        </w:tc>
      </w:tr>
      <w:tr w:rsidR="00993CC2" w:rsidRPr="00F65569" w14:paraId="22437E68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A4D3FCE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TIC</w:t>
            </w:r>
          </w:p>
        </w:tc>
        <w:tc>
          <w:tcPr>
            <w:tcW w:w="2031" w:type="dxa"/>
            <w:vAlign w:val="center"/>
          </w:tcPr>
          <w:p w14:paraId="20957F5B" w14:textId="77777777" w:rsidR="00993CC2" w:rsidRPr="00BD5C24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993CC2" w:rsidRPr="00F65569" w14:paraId="26BD0075" w14:textId="77777777" w:rsidTr="0061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255260A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TUR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ISMO</w:t>
            </w:r>
          </w:p>
        </w:tc>
        <w:tc>
          <w:tcPr>
            <w:tcW w:w="2031" w:type="dxa"/>
            <w:vAlign w:val="center"/>
          </w:tcPr>
          <w:p w14:paraId="67A10155" w14:textId="77777777" w:rsidR="00993CC2" w:rsidRPr="00BD5C24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993CC2" w:rsidRPr="00F65569" w14:paraId="679B00A9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BC75588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GASTRONOMIA</w:t>
            </w:r>
            <w:r w:rsidRPr="00993FD6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.</w:t>
            </w:r>
          </w:p>
        </w:tc>
        <w:tc>
          <w:tcPr>
            <w:tcW w:w="2031" w:type="dxa"/>
            <w:vAlign w:val="center"/>
          </w:tcPr>
          <w:p w14:paraId="692911C1" w14:textId="77777777" w:rsidR="00993CC2" w:rsidRPr="00BD5C24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93CC2" w:rsidRPr="00F65569" w14:paraId="74ABEF78" w14:textId="77777777" w:rsidTr="0061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07554A5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ING. TIC</w:t>
            </w:r>
          </w:p>
        </w:tc>
        <w:tc>
          <w:tcPr>
            <w:tcW w:w="2031" w:type="dxa"/>
            <w:vAlign w:val="center"/>
          </w:tcPr>
          <w:p w14:paraId="703D2471" w14:textId="77777777" w:rsidR="00993CC2" w:rsidRPr="00BD5C24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</w:tr>
      <w:tr w:rsidR="00993CC2" w:rsidRPr="00F65569" w14:paraId="423DA81A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30EC882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LIC. TURISMO</w:t>
            </w:r>
          </w:p>
        </w:tc>
        <w:tc>
          <w:tcPr>
            <w:tcW w:w="2031" w:type="dxa"/>
            <w:vAlign w:val="center"/>
          </w:tcPr>
          <w:p w14:paraId="692EC4B8" w14:textId="77777777" w:rsidR="00993CC2" w:rsidRPr="00BD5C24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93CC2" w:rsidRPr="00F65569" w14:paraId="701B1786" w14:textId="77777777" w:rsidTr="0061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266D572" w14:textId="77777777" w:rsidR="00993CC2" w:rsidRPr="00A3662B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A3662B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LIC. </w:t>
            </w:r>
            <w:r w:rsidRPr="00A3662B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GASTRONOMÍA</w:t>
            </w:r>
          </w:p>
        </w:tc>
        <w:tc>
          <w:tcPr>
            <w:tcW w:w="2031" w:type="dxa"/>
            <w:vAlign w:val="center"/>
          </w:tcPr>
          <w:p w14:paraId="4E1754C0" w14:textId="77777777" w:rsidR="00993CC2" w:rsidRPr="00BD5C24" w:rsidRDefault="00993CC2" w:rsidP="0061015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993CC2" w:rsidRPr="00F65569" w14:paraId="10FC54C7" w14:textId="77777777" w:rsidTr="0061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A625E59" w14:textId="77777777" w:rsidR="00993CC2" w:rsidRPr="00993FD6" w:rsidRDefault="00993CC2" w:rsidP="0061015F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031" w:type="dxa"/>
            <w:vAlign w:val="center"/>
          </w:tcPr>
          <w:p w14:paraId="0ACA611D" w14:textId="77777777" w:rsidR="00993CC2" w:rsidRPr="00BD5C24" w:rsidRDefault="00993CC2" w:rsidP="0061015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70%</w:t>
            </w:r>
          </w:p>
        </w:tc>
      </w:tr>
    </w:tbl>
    <w:p w14:paraId="3B4D1575" w14:textId="77777777" w:rsidR="00993CC2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3D0811" w14:textId="77777777" w:rsidR="00993CC2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B6B307F" w14:textId="77777777" w:rsidR="00993CC2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A303413" w14:textId="77777777" w:rsidR="00993CC2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64AC918" w14:textId="77777777" w:rsidR="00993CC2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E1171DE" w14:textId="77777777" w:rsidR="00993CC2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E4A0474" w14:textId="77777777" w:rsidR="00993CC2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8998F77" w14:textId="77777777" w:rsidR="00993CC2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62179FB" w14:textId="77777777" w:rsidR="00993CC2" w:rsidRDefault="00993CC2" w:rsidP="00993C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D518366" w14:textId="77777777" w:rsidR="00993CC2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B2ACB81" w14:textId="77777777" w:rsidR="00993CC2" w:rsidRDefault="00993CC2" w:rsidP="00993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3CDD979" w14:textId="77777777" w:rsidR="00993CC2" w:rsidRDefault="00993CC2" w:rsidP="00993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EB89D35" w14:textId="77777777" w:rsidR="00993CC2" w:rsidRPr="00B56AE2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B73C602" w14:textId="77777777" w:rsidR="00993CC2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Bajas TSU</w:t>
      </w:r>
    </w:p>
    <w:p w14:paraId="138006B5" w14:textId="77777777" w:rsidR="00993CC2" w:rsidRPr="004D41F0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3196" w:type="pct"/>
        <w:tblInd w:w="165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852"/>
        <w:gridCol w:w="850"/>
        <w:gridCol w:w="847"/>
      </w:tblGrid>
      <w:tr w:rsidR="00993CC2" w:rsidRPr="002C1A89" w14:paraId="6D60FDD4" w14:textId="77777777" w:rsidTr="0061015F">
        <w:trPr>
          <w:trHeight w:val="423"/>
        </w:trPr>
        <w:tc>
          <w:tcPr>
            <w:tcW w:w="186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318E0846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  <w:tc>
          <w:tcPr>
            <w:tcW w:w="78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30E039F3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C1CBA">
              <w:rPr>
                <w:rFonts w:ascii="Arial" w:hAnsi="Arial" w:cs="Arial"/>
                <w:b/>
                <w:color w:val="FFFFFF"/>
                <w:sz w:val="16"/>
                <w:szCs w:val="16"/>
              </w:rPr>
              <w:t>TUR</w:t>
            </w:r>
          </w:p>
        </w:tc>
        <w:tc>
          <w:tcPr>
            <w:tcW w:w="7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251BF4EC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C1CBA">
              <w:rPr>
                <w:rFonts w:ascii="Arial" w:hAnsi="Arial" w:cs="Arial"/>
                <w:b/>
                <w:color w:val="FFFFFF"/>
                <w:sz w:val="16"/>
                <w:szCs w:val="16"/>
              </w:rPr>
              <w:t>TIC</w:t>
            </w:r>
          </w:p>
        </w:tc>
        <w:tc>
          <w:tcPr>
            <w:tcW w:w="78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3C8FCCD0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C1CBA">
              <w:rPr>
                <w:rFonts w:ascii="Arial" w:hAnsi="Arial" w:cs="Arial"/>
                <w:b/>
                <w:color w:val="FFFFFF"/>
                <w:sz w:val="16"/>
                <w:szCs w:val="16"/>
              </w:rPr>
              <w:t>GAS</w:t>
            </w:r>
          </w:p>
        </w:tc>
        <w:tc>
          <w:tcPr>
            <w:tcW w:w="782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73B1218C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C1C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993CC2" w:rsidRPr="002C1A89" w14:paraId="5009C4F1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3CF6A587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Motivos personales</w:t>
            </w:r>
          </w:p>
        </w:tc>
        <w:tc>
          <w:tcPr>
            <w:tcW w:w="785" w:type="pct"/>
            <w:shd w:val="clear" w:color="auto" w:fill="auto"/>
          </w:tcPr>
          <w:p w14:paraId="5D38FB17" w14:textId="77777777" w:rsidR="00993CC2" w:rsidRPr="00FC3EFB" w:rsidRDefault="00993CC2" w:rsidP="006101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14:paraId="6E059365" w14:textId="77777777" w:rsidR="00993CC2" w:rsidRPr="009D2C8D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pct"/>
            <w:shd w:val="clear" w:color="auto" w:fill="auto"/>
          </w:tcPr>
          <w:p w14:paraId="66F47510" w14:textId="77777777" w:rsidR="00993CC2" w:rsidRPr="00FC3EFB" w:rsidRDefault="00993CC2" w:rsidP="006101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pct"/>
            <w:shd w:val="clear" w:color="auto" w:fill="auto"/>
            <w:vAlign w:val="bottom"/>
          </w:tcPr>
          <w:p w14:paraId="4B3BCBE4" w14:textId="77777777" w:rsidR="00993CC2" w:rsidRPr="00FC3EFB" w:rsidRDefault="00993CC2" w:rsidP="006101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93CC2" w:rsidRPr="002C1A89" w14:paraId="03F9D693" w14:textId="77777777" w:rsidTr="0061015F">
        <w:trPr>
          <w:trHeight w:val="57"/>
        </w:trPr>
        <w:tc>
          <w:tcPr>
            <w:tcW w:w="186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21D52699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Cambio de escuela</w:t>
            </w:r>
          </w:p>
        </w:tc>
        <w:tc>
          <w:tcPr>
            <w:tcW w:w="78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9367548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93DF96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2995279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5A1C1FB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2EEFF093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22A97B21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Cambio de carrera</w:t>
            </w:r>
          </w:p>
        </w:tc>
        <w:tc>
          <w:tcPr>
            <w:tcW w:w="785" w:type="pct"/>
            <w:shd w:val="clear" w:color="auto" w:fill="auto"/>
          </w:tcPr>
          <w:p w14:paraId="5AE55D87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C41FB41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7A50C61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07CBC276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0DE1B68C" w14:textId="77777777" w:rsidTr="0061015F">
        <w:trPr>
          <w:trHeight w:val="57"/>
        </w:trPr>
        <w:tc>
          <w:tcPr>
            <w:tcW w:w="186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45ED0AB9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Reprobación</w:t>
            </w:r>
          </w:p>
        </w:tc>
        <w:tc>
          <w:tcPr>
            <w:tcW w:w="78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31C1347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C05E010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6871C02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6EE62336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93CC2" w:rsidRPr="002C1A89" w14:paraId="4C27EB9E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2724C9F0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Cambio de residencia</w:t>
            </w:r>
          </w:p>
        </w:tc>
        <w:tc>
          <w:tcPr>
            <w:tcW w:w="785" w:type="pct"/>
            <w:shd w:val="clear" w:color="auto" w:fill="auto"/>
          </w:tcPr>
          <w:p w14:paraId="4963D50D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5F13DE6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62E062C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553ACF1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4091A8FC" w14:textId="77777777" w:rsidTr="0061015F">
        <w:trPr>
          <w:trHeight w:val="57"/>
        </w:trPr>
        <w:tc>
          <w:tcPr>
            <w:tcW w:w="186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3286D7B4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Desinterés académico</w:t>
            </w:r>
          </w:p>
        </w:tc>
        <w:tc>
          <w:tcPr>
            <w:tcW w:w="78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A0DDCE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0E11CF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7219B87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3F587BC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0DF26F0D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2F0C92A8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Deserción</w:t>
            </w:r>
          </w:p>
        </w:tc>
        <w:tc>
          <w:tcPr>
            <w:tcW w:w="785" w:type="pct"/>
            <w:shd w:val="clear" w:color="auto" w:fill="auto"/>
          </w:tcPr>
          <w:p w14:paraId="1062F8F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3FF615F0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5EB47BD7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  <w:shd w:val="clear" w:color="auto" w:fill="auto"/>
            <w:vAlign w:val="bottom"/>
          </w:tcPr>
          <w:p w14:paraId="4CFFD746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93CC2" w:rsidRPr="002C1A89" w14:paraId="32B4FA58" w14:textId="77777777" w:rsidTr="0061015F">
        <w:trPr>
          <w:trHeight w:val="57"/>
        </w:trPr>
        <w:tc>
          <w:tcPr>
            <w:tcW w:w="186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289AF84D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Estado de gravidez</w:t>
            </w:r>
          </w:p>
        </w:tc>
        <w:tc>
          <w:tcPr>
            <w:tcW w:w="78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C346CC0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623CE63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5592F2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59732DE8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6BDFA0EA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63F4CC5F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Problemas de salud</w:t>
            </w:r>
          </w:p>
        </w:tc>
        <w:tc>
          <w:tcPr>
            <w:tcW w:w="785" w:type="pct"/>
            <w:shd w:val="clear" w:color="auto" w:fill="auto"/>
          </w:tcPr>
          <w:p w14:paraId="4151408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524BFE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4DE3B4DF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339EBDAF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70023D7B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7D2D0FA4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Faltas al reglamento académico</w:t>
            </w:r>
          </w:p>
        </w:tc>
        <w:tc>
          <w:tcPr>
            <w:tcW w:w="785" w:type="pct"/>
            <w:shd w:val="clear" w:color="auto" w:fill="auto"/>
          </w:tcPr>
          <w:p w14:paraId="44BDF04D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5B89F3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56C0509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2AE00A92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281440DF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20FD8B9A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Problemas de trabajo</w:t>
            </w:r>
          </w:p>
        </w:tc>
        <w:tc>
          <w:tcPr>
            <w:tcW w:w="785" w:type="pct"/>
            <w:shd w:val="clear" w:color="auto" w:fill="auto"/>
          </w:tcPr>
          <w:p w14:paraId="39E1466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2576EE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3F4693A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119BFBB6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77742981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2C0976FE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Incumplimiento de expectativas</w:t>
            </w:r>
          </w:p>
        </w:tc>
        <w:tc>
          <w:tcPr>
            <w:tcW w:w="785" w:type="pct"/>
            <w:shd w:val="clear" w:color="auto" w:fill="auto"/>
          </w:tcPr>
          <w:p w14:paraId="0226A8C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026484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77AF2E58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  <w:shd w:val="clear" w:color="auto" w:fill="auto"/>
            <w:vAlign w:val="bottom"/>
          </w:tcPr>
          <w:p w14:paraId="1691EE6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93CC2" w:rsidRPr="002C1A89" w14:paraId="17C0B0B7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3E692144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Problemas económicos</w:t>
            </w:r>
          </w:p>
        </w:tc>
        <w:tc>
          <w:tcPr>
            <w:tcW w:w="785" w:type="pct"/>
            <w:shd w:val="clear" w:color="auto" w:fill="auto"/>
          </w:tcPr>
          <w:p w14:paraId="622DFAA7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8F5C76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27EFF2D1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3B431671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53B586CA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564810C8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lastRenderedPageBreak/>
              <w:t>No Reinscripción</w:t>
            </w:r>
          </w:p>
        </w:tc>
        <w:tc>
          <w:tcPr>
            <w:tcW w:w="785" w:type="pct"/>
            <w:shd w:val="clear" w:color="auto" w:fill="auto"/>
          </w:tcPr>
          <w:p w14:paraId="25B89A41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3602820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1943659E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499E29C7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07408F75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7600E8DE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Cambio de UT</w:t>
            </w:r>
          </w:p>
        </w:tc>
        <w:tc>
          <w:tcPr>
            <w:tcW w:w="785" w:type="pct"/>
            <w:shd w:val="clear" w:color="auto" w:fill="auto"/>
          </w:tcPr>
          <w:p w14:paraId="1BF285A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1FE655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57834067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614AA248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6522D406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52CC332D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Matrimonio</w:t>
            </w:r>
          </w:p>
        </w:tc>
        <w:tc>
          <w:tcPr>
            <w:tcW w:w="785" w:type="pct"/>
            <w:shd w:val="clear" w:color="auto" w:fill="auto"/>
          </w:tcPr>
          <w:p w14:paraId="7ED41D9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A80E8D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2E70C9EF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37FFA327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70E53E31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042CE79D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Embarazo</w:t>
            </w:r>
          </w:p>
        </w:tc>
        <w:tc>
          <w:tcPr>
            <w:tcW w:w="785" w:type="pct"/>
            <w:shd w:val="clear" w:color="auto" w:fill="auto"/>
          </w:tcPr>
          <w:p w14:paraId="49BE280F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F139FDE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4EE8C80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534DF60D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38D5D8C7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258FC61A" w14:textId="77777777" w:rsidR="00993CC2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Bajo desempeño académico</w:t>
            </w:r>
          </w:p>
        </w:tc>
        <w:tc>
          <w:tcPr>
            <w:tcW w:w="785" w:type="pct"/>
            <w:shd w:val="clear" w:color="auto" w:fill="auto"/>
          </w:tcPr>
          <w:p w14:paraId="17AFA74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8B1A58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622868EF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434E95CE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190C9262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7EEA1511" w14:textId="77777777" w:rsidR="00993CC2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Distancia de la UT</w:t>
            </w:r>
          </w:p>
        </w:tc>
        <w:tc>
          <w:tcPr>
            <w:tcW w:w="785" w:type="pct"/>
            <w:shd w:val="clear" w:color="auto" w:fill="auto"/>
          </w:tcPr>
          <w:p w14:paraId="7537380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26CE19E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06186775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14:paraId="7145AD0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5C0A4EAC" w14:textId="77777777" w:rsidTr="0061015F">
        <w:trPr>
          <w:trHeight w:val="57"/>
        </w:trPr>
        <w:tc>
          <w:tcPr>
            <w:tcW w:w="1864" w:type="pct"/>
            <w:shd w:val="clear" w:color="auto" w:fill="auto"/>
          </w:tcPr>
          <w:p w14:paraId="1258782B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6706D6C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C6B2D66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" w:type="pct"/>
            <w:shd w:val="clear" w:color="auto" w:fill="auto"/>
            <w:vAlign w:val="bottom"/>
          </w:tcPr>
          <w:p w14:paraId="06B95B01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" w:type="pct"/>
            <w:shd w:val="clear" w:color="auto" w:fill="auto"/>
            <w:vAlign w:val="bottom"/>
          </w:tcPr>
          <w:p w14:paraId="0FE4EAA4" w14:textId="77777777" w:rsidR="00993CC2" w:rsidRPr="00E64A13" w:rsidRDefault="00993CC2" w:rsidP="006101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</w:tr>
    </w:tbl>
    <w:p w14:paraId="12790610" w14:textId="77777777" w:rsidR="00993CC2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highlight w:val="darkYellow"/>
          <w:lang w:val="es-ES"/>
        </w:rPr>
      </w:pPr>
    </w:p>
    <w:p w14:paraId="409F2731" w14:textId="77777777" w:rsidR="00993CC2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5961BDB" w14:textId="77777777" w:rsidR="00993CC2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4C95538" w14:textId="77777777" w:rsidR="00993CC2" w:rsidRPr="00B56AE2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AB7729B" w14:textId="77777777" w:rsidR="00993CC2" w:rsidRDefault="00993CC2" w:rsidP="00993CC2">
      <w:pPr>
        <w:pStyle w:val="Prrafodelista"/>
        <w:spacing w:after="0" w:line="240" w:lineRule="auto"/>
        <w:ind w:left="0" w:firstLine="708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Bajas LIC/ING</w:t>
      </w:r>
    </w:p>
    <w:p w14:paraId="5AB47A2D" w14:textId="77777777" w:rsidR="00993CC2" w:rsidRPr="004D41F0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3843" w:type="pct"/>
        <w:tblInd w:w="557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2"/>
        <w:gridCol w:w="852"/>
        <w:gridCol w:w="850"/>
        <w:gridCol w:w="848"/>
      </w:tblGrid>
      <w:tr w:rsidR="00993CC2" w:rsidRPr="002C1A89" w14:paraId="046471C6" w14:textId="77777777" w:rsidTr="00993CC2">
        <w:trPr>
          <w:trHeight w:val="423"/>
        </w:trPr>
        <w:tc>
          <w:tcPr>
            <w:tcW w:w="239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58BFF054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MOTIVO</w:t>
            </w: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5673BA81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C1CBA">
              <w:rPr>
                <w:rFonts w:ascii="Arial" w:hAnsi="Arial" w:cs="Arial"/>
                <w:b/>
                <w:color w:val="FFFFFF"/>
                <w:sz w:val="16"/>
                <w:szCs w:val="16"/>
              </w:rPr>
              <w:t>TUR</w:t>
            </w: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30C6C799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C1CBA">
              <w:rPr>
                <w:rFonts w:ascii="Arial" w:hAnsi="Arial" w:cs="Arial"/>
                <w:b/>
                <w:color w:val="FFFFFF"/>
                <w:sz w:val="16"/>
                <w:szCs w:val="16"/>
              </w:rPr>
              <w:t>TIC</w:t>
            </w:r>
          </w:p>
        </w:tc>
        <w:tc>
          <w:tcPr>
            <w:tcW w:w="65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C0504D"/>
          </w:tcPr>
          <w:p w14:paraId="54E3FF2A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C1CBA">
              <w:rPr>
                <w:rFonts w:ascii="Arial" w:hAnsi="Arial" w:cs="Arial"/>
                <w:b/>
                <w:color w:val="FFFFFF"/>
                <w:sz w:val="16"/>
                <w:szCs w:val="16"/>
              </w:rPr>
              <w:t>GAS</w:t>
            </w: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49C0CC25" w14:textId="77777777" w:rsidR="00993CC2" w:rsidRPr="00BC1CBA" w:rsidRDefault="00993CC2" w:rsidP="006101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C1CB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993CC2" w:rsidRPr="002C1A89" w14:paraId="474EC84E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1C6D739A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Motivos personales</w:t>
            </w:r>
          </w:p>
        </w:tc>
        <w:tc>
          <w:tcPr>
            <w:tcW w:w="653" w:type="pct"/>
            <w:shd w:val="clear" w:color="auto" w:fill="auto"/>
          </w:tcPr>
          <w:p w14:paraId="2DF8970A" w14:textId="77777777" w:rsidR="00993CC2" w:rsidRPr="00FC3EFB" w:rsidRDefault="00993CC2" w:rsidP="006101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</w:tcPr>
          <w:p w14:paraId="34C72809" w14:textId="77777777" w:rsidR="00993CC2" w:rsidRPr="00FC3EFB" w:rsidRDefault="00993CC2" w:rsidP="006101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</w:tcPr>
          <w:p w14:paraId="5757AD19" w14:textId="77777777" w:rsidR="00993CC2" w:rsidRPr="00D2716D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59986B07" w14:textId="77777777" w:rsidR="00993CC2" w:rsidRPr="00D2716D" w:rsidRDefault="00993CC2" w:rsidP="006101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3CC2" w:rsidRPr="002C1A89" w14:paraId="753D9EBA" w14:textId="77777777" w:rsidTr="00993CC2">
        <w:trPr>
          <w:trHeight w:val="57"/>
        </w:trPr>
        <w:tc>
          <w:tcPr>
            <w:tcW w:w="239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34672D3B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Cambio de escuela</w:t>
            </w: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53F028D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D51DE6D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8CEB12D" w14:textId="77777777" w:rsidR="00993CC2" w:rsidRPr="00D2716D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4C6FB9F4" w14:textId="77777777" w:rsidR="00993CC2" w:rsidRPr="00D2716D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1D0FDD7F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57FF44A6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Cambio de carrera</w:t>
            </w:r>
          </w:p>
        </w:tc>
        <w:tc>
          <w:tcPr>
            <w:tcW w:w="653" w:type="pct"/>
            <w:shd w:val="clear" w:color="auto" w:fill="auto"/>
          </w:tcPr>
          <w:p w14:paraId="76F9708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5A5F4EF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15659594" w14:textId="77777777" w:rsidR="00993CC2" w:rsidRPr="00D2716D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7528108D" w14:textId="77777777" w:rsidR="00993CC2" w:rsidRPr="00D2716D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25078575" w14:textId="77777777" w:rsidTr="00993CC2">
        <w:trPr>
          <w:trHeight w:val="57"/>
        </w:trPr>
        <w:tc>
          <w:tcPr>
            <w:tcW w:w="239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04B116C0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Reprobación</w:t>
            </w: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8C26D6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5EC2EAE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0C7CBBD" w14:textId="77777777" w:rsidR="00993CC2" w:rsidRPr="00D2716D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0BDFD553" w14:textId="77777777" w:rsidR="00993CC2" w:rsidRPr="00D2716D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034F60C1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2C97903E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Cambio de residencia</w:t>
            </w:r>
          </w:p>
        </w:tc>
        <w:tc>
          <w:tcPr>
            <w:tcW w:w="653" w:type="pct"/>
            <w:shd w:val="clear" w:color="auto" w:fill="auto"/>
          </w:tcPr>
          <w:p w14:paraId="4D85553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0F238B32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619FB55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46FD6D1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48E7F714" w14:textId="77777777" w:rsidTr="00993CC2">
        <w:trPr>
          <w:trHeight w:val="57"/>
        </w:trPr>
        <w:tc>
          <w:tcPr>
            <w:tcW w:w="239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173F8B95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Desinterés académico</w:t>
            </w: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BDA80D6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088D7AF2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36B24A4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70D8D172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4E9C54DF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05FE8D11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Deserción</w:t>
            </w:r>
          </w:p>
        </w:tc>
        <w:tc>
          <w:tcPr>
            <w:tcW w:w="653" w:type="pct"/>
            <w:shd w:val="clear" w:color="auto" w:fill="auto"/>
          </w:tcPr>
          <w:p w14:paraId="11766DA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0758E35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7816C510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1C93010F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7781F095" w14:textId="77777777" w:rsidTr="00993CC2">
        <w:trPr>
          <w:trHeight w:val="57"/>
        </w:trPr>
        <w:tc>
          <w:tcPr>
            <w:tcW w:w="239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5E70C03C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Estado de gravidez</w:t>
            </w: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268B93BE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3AFA09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3B1708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bottom"/>
          </w:tcPr>
          <w:p w14:paraId="19373F3E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516FD01C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4EF773C6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Problemas de salud</w:t>
            </w:r>
          </w:p>
        </w:tc>
        <w:tc>
          <w:tcPr>
            <w:tcW w:w="653" w:type="pct"/>
            <w:shd w:val="clear" w:color="auto" w:fill="auto"/>
          </w:tcPr>
          <w:p w14:paraId="06213F4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44858A8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521FD03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29843EF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54083188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498FA839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Faltas al reglamento académico</w:t>
            </w:r>
          </w:p>
        </w:tc>
        <w:tc>
          <w:tcPr>
            <w:tcW w:w="653" w:type="pct"/>
            <w:shd w:val="clear" w:color="auto" w:fill="auto"/>
          </w:tcPr>
          <w:p w14:paraId="27357BAF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49D6AE68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4BEDB0B6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78A1034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53E69C4C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59610DCA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Problemas de trabajo</w:t>
            </w:r>
          </w:p>
        </w:tc>
        <w:tc>
          <w:tcPr>
            <w:tcW w:w="653" w:type="pct"/>
            <w:shd w:val="clear" w:color="auto" w:fill="auto"/>
          </w:tcPr>
          <w:p w14:paraId="7B5AE0F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6876253F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177FCBEA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1CBE844F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53D0A8BB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5106E208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Incumplimiento de expectativas</w:t>
            </w:r>
          </w:p>
        </w:tc>
        <w:tc>
          <w:tcPr>
            <w:tcW w:w="653" w:type="pct"/>
            <w:shd w:val="clear" w:color="auto" w:fill="auto"/>
          </w:tcPr>
          <w:p w14:paraId="101A1F41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552DCBFD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58F79EC5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2E92E10E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047DB791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06E5F530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Problemas económicos</w:t>
            </w:r>
          </w:p>
        </w:tc>
        <w:tc>
          <w:tcPr>
            <w:tcW w:w="653" w:type="pct"/>
            <w:shd w:val="clear" w:color="auto" w:fill="auto"/>
          </w:tcPr>
          <w:p w14:paraId="3EFBF17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626ABFC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344B86C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507DC865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0792148C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65F7E63A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No Reinscripción</w:t>
            </w:r>
          </w:p>
        </w:tc>
        <w:tc>
          <w:tcPr>
            <w:tcW w:w="653" w:type="pct"/>
            <w:shd w:val="clear" w:color="auto" w:fill="auto"/>
          </w:tcPr>
          <w:p w14:paraId="724833E1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56FB45C2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00B0099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7C6D48E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2C0C25B6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0A2AE30E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sz w:val="16"/>
                <w:szCs w:val="16"/>
              </w:rPr>
              <w:t>Cambio de UT</w:t>
            </w:r>
          </w:p>
        </w:tc>
        <w:tc>
          <w:tcPr>
            <w:tcW w:w="653" w:type="pct"/>
            <w:shd w:val="clear" w:color="auto" w:fill="auto"/>
          </w:tcPr>
          <w:p w14:paraId="2A55394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2283EEB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3A693DE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727921A2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4C8F94DF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690F7348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Matrimonio</w:t>
            </w:r>
          </w:p>
        </w:tc>
        <w:tc>
          <w:tcPr>
            <w:tcW w:w="653" w:type="pct"/>
            <w:shd w:val="clear" w:color="auto" w:fill="auto"/>
          </w:tcPr>
          <w:p w14:paraId="10C68BE4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2BF1718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689D6816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79AF1398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2FD761F0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3B4F0328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Embarazo</w:t>
            </w:r>
          </w:p>
        </w:tc>
        <w:tc>
          <w:tcPr>
            <w:tcW w:w="653" w:type="pct"/>
            <w:shd w:val="clear" w:color="auto" w:fill="auto"/>
          </w:tcPr>
          <w:p w14:paraId="6138EEB2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602A025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46A8E87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58EA4EA1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70CE84D2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74D4F9CB" w14:textId="77777777" w:rsidR="00993CC2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Bajo desempeño académico</w:t>
            </w:r>
          </w:p>
        </w:tc>
        <w:tc>
          <w:tcPr>
            <w:tcW w:w="653" w:type="pct"/>
            <w:shd w:val="clear" w:color="auto" w:fill="auto"/>
          </w:tcPr>
          <w:p w14:paraId="297FD722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286D0CE5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7A9462FD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29A66DC9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75B36BDA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3DCA4D19" w14:textId="77777777" w:rsidR="00993CC2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Distancia de la UT</w:t>
            </w:r>
          </w:p>
        </w:tc>
        <w:tc>
          <w:tcPr>
            <w:tcW w:w="653" w:type="pct"/>
            <w:shd w:val="clear" w:color="auto" w:fill="auto"/>
          </w:tcPr>
          <w:p w14:paraId="14FC85A3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</w:tcPr>
          <w:p w14:paraId="369F719E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</w:tcPr>
          <w:p w14:paraId="1DD6851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bottom"/>
          </w:tcPr>
          <w:p w14:paraId="49BD13F5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3CC2" w:rsidRPr="002C1A89" w14:paraId="70CD8C74" w14:textId="77777777" w:rsidTr="00993CC2">
        <w:trPr>
          <w:trHeight w:val="57"/>
        </w:trPr>
        <w:tc>
          <w:tcPr>
            <w:tcW w:w="2392" w:type="pct"/>
            <w:shd w:val="clear" w:color="auto" w:fill="auto"/>
          </w:tcPr>
          <w:p w14:paraId="7F3D7FD4" w14:textId="77777777" w:rsidR="00993CC2" w:rsidRPr="002C1A89" w:rsidRDefault="00993CC2" w:rsidP="006101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C1A8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653" w:type="pct"/>
            <w:shd w:val="clear" w:color="auto" w:fill="auto"/>
            <w:vAlign w:val="bottom"/>
          </w:tcPr>
          <w:p w14:paraId="755DEF1C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pct"/>
            <w:shd w:val="clear" w:color="auto" w:fill="auto"/>
            <w:vAlign w:val="bottom"/>
          </w:tcPr>
          <w:p w14:paraId="2FAAF232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2" w:type="pct"/>
            <w:shd w:val="clear" w:color="auto" w:fill="auto"/>
            <w:vAlign w:val="bottom"/>
          </w:tcPr>
          <w:p w14:paraId="4C1A26BB" w14:textId="77777777" w:rsidR="00993CC2" w:rsidRPr="00BF6BEE" w:rsidRDefault="00993CC2" w:rsidP="00610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pct"/>
            <w:shd w:val="clear" w:color="auto" w:fill="auto"/>
            <w:vAlign w:val="bottom"/>
          </w:tcPr>
          <w:p w14:paraId="224CA11D" w14:textId="77777777" w:rsidR="00993CC2" w:rsidRPr="00113B1A" w:rsidRDefault="00993CC2" w:rsidP="006101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189243D1" w14:textId="77777777" w:rsidR="00993CC2" w:rsidRPr="00B450D0" w:rsidRDefault="00993CC2" w:rsidP="00993CC2">
      <w:pPr>
        <w:spacing w:after="0" w:line="240" w:lineRule="auto"/>
        <w:rPr>
          <w:rFonts w:ascii="Arial" w:hAnsi="Arial" w:cs="Arial"/>
          <w:b/>
          <w:sz w:val="24"/>
          <w:szCs w:val="24"/>
          <w:highlight w:val="darkYellow"/>
          <w:lang w:val="es-ES"/>
        </w:rPr>
      </w:pPr>
    </w:p>
    <w:p w14:paraId="3E405E33" w14:textId="77777777" w:rsidR="00993CC2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highlight w:val="darkYellow"/>
          <w:lang w:val="es-ES"/>
        </w:rPr>
      </w:pPr>
    </w:p>
    <w:p w14:paraId="466AA9FC" w14:textId="77777777" w:rsidR="00993CC2" w:rsidRPr="004964AC" w:rsidRDefault="00993CC2" w:rsidP="00993CC2">
      <w:pPr>
        <w:pStyle w:val="Prrafodelista"/>
        <w:shd w:val="clear" w:color="auto" w:fill="FFC000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  <w:r w:rsidRPr="004964AC">
        <w:rPr>
          <w:rFonts w:ascii="Arial" w:hAnsi="Arial" w:cs="Arial"/>
          <w:b/>
          <w:sz w:val="24"/>
          <w:szCs w:val="24"/>
          <w:lang w:val="es-ES"/>
        </w:rPr>
        <w:t xml:space="preserve">Nota: Las bajas fueron </w:t>
      </w:r>
      <w:r>
        <w:rPr>
          <w:rFonts w:ascii="Arial" w:hAnsi="Arial" w:cs="Arial"/>
          <w:b/>
          <w:sz w:val="24"/>
          <w:szCs w:val="24"/>
          <w:lang w:val="es-ES"/>
        </w:rPr>
        <w:t>con fecha del 31 de agosto 2018.</w:t>
      </w:r>
    </w:p>
    <w:p w14:paraId="05081220" w14:textId="77777777" w:rsidR="00993CC2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highlight w:val="darkYellow"/>
          <w:lang w:val="es-ES"/>
        </w:rPr>
      </w:pPr>
    </w:p>
    <w:p w14:paraId="21AC067B" w14:textId="77777777" w:rsidR="00993CC2" w:rsidRPr="007B1B1E" w:rsidRDefault="00993CC2" w:rsidP="00993CC2">
      <w:pPr>
        <w:pStyle w:val="Prrafodelista"/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  <w:lang w:val="es-ES"/>
        </w:rPr>
      </w:pPr>
      <w:r w:rsidRPr="00692135">
        <w:rPr>
          <w:rFonts w:ascii="Arial" w:hAnsi="Arial" w:cs="Arial"/>
          <w:b/>
          <w:sz w:val="24"/>
          <w:szCs w:val="24"/>
          <w:lang w:val="es-ES"/>
        </w:rPr>
        <w:t>Acciones preventivas para la no aprobación y la no deserción.</w:t>
      </w:r>
    </w:p>
    <w:p w14:paraId="5F8160A4" w14:textId="77777777" w:rsidR="00993CC2" w:rsidRDefault="00993CC2" w:rsidP="00993CC2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</w:p>
    <w:p w14:paraId="01656A1E" w14:textId="77777777" w:rsidR="00993CC2" w:rsidRPr="002C31A5" w:rsidRDefault="00993CC2" w:rsidP="00993CC2">
      <w:pPr>
        <w:pStyle w:val="Prrafodelista"/>
        <w:spacing w:after="0" w:line="240" w:lineRule="auto"/>
        <w:ind w:left="0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>Para prevenir la no aprobación y la no deserción algunas actividades que se realizan con los estudiantes son:</w:t>
      </w:r>
    </w:p>
    <w:p w14:paraId="2AA4C203" w14:textId="77777777" w:rsidR="00993CC2" w:rsidRPr="002C31A5" w:rsidRDefault="00993CC2" w:rsidP="00993CC2">
      <w:pPr>
        <w:pStyle w:val="Prrafodelista"/>
        <w:spacing w:after="0" w:line="240" w:lineRule="auto"/>
        <w:rPr>
          <w:rFonts w:ascii="Arial" w:hAnsi="Arial" w:cs="Arial"/>
          <w:sz w:val="14"/>
          <w:szCs w:val="24"/>
          <w:lang w:val="es-ES"/>
        </w:rPr>
      </w:pPr>
    </w:p>
    <w:p w14:paraId="0DB3C104" w14:textId="77777777" w:rsidR="00993CC2" w:rsidRPr="002C31A5" w:rsidRDefault="00993CC2" w:rsidP="00993CC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>Tutorías (</w:t>
      </w:r>
      <w:r>
        <w:rPr>
          <w:rFonts w:ascii="Arial" w:hAnsi="Arial" w:cs="Arial"/>
          <w:szCs w:val="24"/>
          <w:lang w:val="es-ES"/>
        </w:rPr>
        <w:t>Programa Integral de Apoyo Académico al Estudiante</w:t>
      </w:r>
      <w:r w:rsidRPr="002C31A5">
        <w:rPr>
          <w:rFonts w:ascii="Arial" w:hAnsi="Arial" w:cs="Arial"/>
          <w:szCs w:val="24"/>
          <w:lang w:val="es-ES"/>
        </w:rPr>
        <w:t>)</w:t>
      </w:r>
    </w:p>
    <w:p w14:paraId="44005FDA" w14:textId="77777777" w:rsidR="00993CC2" w:rsidRPr="002C31A5" w:rsidRDefault="00993CC2" w:rsidP="00993CC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>Evaluación al docente (Sistema de Evaluación Académico)</w:t>
      </w:r>
    </w:p>
    <w:p w14:paraId="5D6A0287" w14:textId="77777777" w:rsidR="00993CC2" w:rsidRPr="002C31A5" w:rsidRDefault="00993CC2" w:rsidP="00993CC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es-ES"/>
        </w:rPr>
      </w:pPr>
      <w:r w:rsidRPr="002C31A5">
        <w:rPr>
          <w:rFonts w:ascii="Arial" w:hAnsi="Arial" w:cs="Arial"/>
          <w:szCs w:val="24"/>
          <w:lang w:val="es-ES"/>
        </w:rPr>
        <w:t xml:space="preserve">Canalización de estudiantes </w:t>
      </w:r>
    </w:p>
    <w:p w14:paraId="46EFCC69" w14:textId="77777777" w:rsidR="00993CC2" w:rsidRDefault="00993CC2" w:rsidP="00993CC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Talleres de Formación Integral</w:t>
      </w:r>
    </w:p>
    <w:p w14:paraId="7881AA0A" w14:textId="77777777" w:rsidR="00993CC2" w:rsidRDefault="00993CC2" w:rsidP="00993CC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Programa de Estudiantes en Vulnerabilidad</w:t>
      </w:r>
    </w:p>
    <w:p w14:paraId="32E0A9D1" w14:textId="77777777" w:rsidR="00BC3427" w:rsidRPr="0098634F" w:rsidRDefault="00BC3427" w:rsidP="00993CC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es-ES"/>
        </w:rPr>
      </w:pPr>
    </w:p>
    <w:p w14:paraId="3B298EB0" w14:textId="77777777" w:rsidR="00993CC2" w:rsidRPr="00BC3427" w:rsidRDefault="00993CC2" w:rsidP="00E82D8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EE70204" w14:textId="77777777" w:rsidR="00E82D82" w:rsidRPr="00BC3427" w:rsidRDefault="00E82D82" w:rsidP="00E82D8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F453190" w14:textId="446EC796" w:rsidR="00E82D82" w:rsidRPr="00BC3427" w:rsidRDefault="002E56F6" w:rsidP="002E5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C3427">
        <w:rPr>
          <w:rFonts w:ascii="Arial" w:hAnsi="Arial" w:cs="Arial"/>
          <w:b/>
          <w:sz w:val="24"/>
          <w:szCs w:val="24"/>
          <w:lang w:val="es-ES"/>
        </w:rPr>
        <w:t>Total de Becas Universidad Tecnológica del Valle del Mezquital</w:t>
      </w:r>
    </w:p>
    <w:p w14:paraId="32B891A0" w14:textId="77777777" w:rsidR="00E82D82" w:rsidRDefault="00E82D82" w:rsidP="00E82D82">
      <w:pPr>
        <w:spacing w:after="0" w:line="240" w:lineRule="auto"/>
        <w:rPr>
          <w:rFonts w:ascii="Arial" w:hAnsi="Arial" w:cs="Arial"/>
          <w:szCs w:val="24"/>
          <w:lang w:val="es-ES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1200"/>
        <w:gridCol w:w="2253"/>
        <w:gridCol w:w="1418"/>
      </w:tblGrid>
      <w:tr w:rsidR="00993CC2" w:rsidRPr="00993CC2" w14:paraId="30B2D35B" w14:textId="77777777" w:rsidTr="00993CC2">
        <w:trPr>
          <w:trHeight w:val="1035"/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C558843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/>
                <w:bCs/>
                <w:color w:val="FFFFFF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/>
                <w:bCs/>
                <w:color w:val="FFFFFF"/>
                <w:lang w:eastAsia="es-MX"/>
              </w:rPr>
              <w:t>Tipo de beca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685932A0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/>
                <w:bCs/>
                <w:color w:val="FFFFFF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/>
                <w:bCs/>
                <w:color w:val="FFFFFF"/>
                <w:lang w:eastAsia="es-MX"/>
              </w:rPr>
              <w:t>UTVM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0F81E7C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/>
                <w:bCs/>
                <w:color w:val="FFFFFF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/>
                <w:bCs/>
                <w:color w:val="FFFFFF"/>
                <w:lang w:eastAsia="es-MX"/>
              </w:rPr>
              <w:t>UNIDAD ACADÉMICA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09B64647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/>
                <w:bCs/>
                <w:color w:val="FFFFFF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/>
                <w:bCs/>
                <w:color w:val="FFFFFF"/>
                <w:lang w:eastAsia="es-MX"/>
              </w:rPr>
              <w:t>TOTAL</w:t>
            </w:r>
          </w:p>
        </w:tc>
      </w:tr>
      <w:tr w:rsidR="00993CC2" w:rsidRPr="00993CC2" w14:paraId="00BA644C" w14:textId="77777777" w:rsidTr="00BC3427">
        <w:trPr>
          <w:trHeight w:val="34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16D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>Académicas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47F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276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412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866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291</w:t>
            </w:r>
          </w:p>
        </w:tc>
      </w:tr>
      <w:tr w:rsidR="00993CC2" w:rsidRPr="00993CC2" w14:paraId="715FAD2E" w14:textId="77777777" w:rsidTr="00BC3427">
        <w:trPr>
          <w:trHeight w:val="34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92D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 xml:space="preserve">Alimenticia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45A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E19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556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12</w:t>
            </w:r>
          </w:p>
        </w:tc>
      </w:tr>
      <w:tr w:rsidR="00993CC2" w:rsidRPr="00993CC2" w14:paraId="4E2171DD" w14:textId="77777777" w:rsidTr="00BC3427">
        <w:trPr>
          <w:trHeight w:val="34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ED9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>Equidad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5D4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36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765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C12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40</w:t>
            </w:r>
          </w:p>
        </w:tc>
      </w:tr>
      <w:tr w:rsidR="00993CC2" w:rsidRPr="00993CC2" w14:paraId="2C94DBEB" w14:textId="77777777" w:rsidTr="00BC3427">
        <w:trPr>
          <w:trHeight w:val="34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562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 xml:space="preserve">Estadía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DB3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17D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A7F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17</w:t>
            </w:r>
          </w:p>
        </w:tc>
      </w:tr>
      <w:tr w:rsidR="00993CC2" w:rsidRPr="00993CC2" w14:paraId="77137F88" w14:textId="77777777" w:rsidTr="00BC3427">
        <w:trPr>
          <w:trHeight w:val="34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1C8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>Manutención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692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598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4FA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0EB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674</w:t>
            </w:r>
          </w:p>
        </w:tc>
      </w:tr>
      <w:tr w:rsidR="00993CC2" w:rsidRPr="00993CC2" w14:paraId="3BE3B53B" w14:textId="77777777" w:rsidTr="00BC3427">
        <w:trPr>
          <w:trHeight w:val="690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C08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>Jefas de Familia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0D7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B18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A07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3</w:t>
            </w:r>
          </w:p>
        </w:tc>
      </w:tr>
      <w:tr w:rsidR="00993CC2" w:rsidRPr="00993CC2" w14:paraId="495E9EB6" w14:textId="77777777" w:rsidTr="00BC3427">
        <w:trPr>
          <w:trHeight w:val="103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77C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 xml:space="preserve">Inicia tu Carrera </w:t>
            </w:r>
            <w:proofErr w:type="spellStart"/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>Sep</w:t>
            </w:r>
            <w:proofErr w:type="spellEnd"/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>-Prospera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BB9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188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394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9C4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191</w:t>
            </w:r>
          </w:p>
        </w:tc>
      </w:tr>
      <w:tr w:rsidR="00993CC2" w:rsidRPr="00993CC2" w14:paraId="79AB83C3" w14:textId="77777777" w:rsidTr="00BC3427">
        <w:trPr>
          <w:trHeight w:val="690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855B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>Manutención-Prospera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AB6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C1E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FC4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147</w:t>
            </w:r>
          </w:p>
        </w:tc>
      </w:tr>
      <w:tr w:rsidR="00993CC2" w:rsidRPr="00993CC2" w14:paraId="477971E8" w14:textId="77777777" w:rsidTr="00BC3427">
        <w:trPr>
          <w:trHeight w:val="34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D92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 xml:space="preserve">Titulación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2C16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DDC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0E9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0</w:t>
            </w:r>
          </w:p>
        </w:tc>
      </w:tr>
      <w:tr w:rsidR="00993CC2" w:rsidRPr="00993CC2" w14:paraId="4069E1F4" w14:textId="77777777" w:rsidTr="00BC3427">
        <w:trPr>
          <w:trHeight w:val="34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204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>CDI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0A0A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35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927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DDC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35</w:t>
            </w:r>
          </w:p>
        </w:tc>
      </w:tr>
      <w:tr w:rsidR="00993CC2" w:rsidRPr="00993CC2" w14:paraId="15E5C6A1" w14:textId="77777777" w:rsidTr="00BC3427">
        <w:trPr>
          <w:trHeight w:val="34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019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Cs/>
                <w:color w:val="000000"/>
                <w:lang w:eastAsia="es-MX"/>
              </w:rPr>
              <w:t>Telmex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C7B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CDF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052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color w:val="000000"/>
                <w:lang w:eastAsia="es-MX"/>
              </w:rPr>
              <w:t>1</w:t>
            </w:r>
          </w:p>
        </w:tc>
      </w:tr>
      <w:tr w:rsidR="00993CC2" w:rsidRPr="00993CC2" w14:paraId="0724C151" w14:textId="77777777" w:rsidTr="00BC3427">
        <w:trPr>
          <w:trHeight w:val="345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3FD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/>
                <w:bCs/>
                <w:color w:val="000000"/>
                <w:lang w:eastAsia="es-MX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EE8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/>
                <w:color w:val="000000"/>
                <w:lang w:eastAsia="es-MX"/>
              </w:rPr>
              <w:t>1,301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DDC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/>
                <w:bCs/>
                <w:color w:val="000000"/>
                <w:lang w:eastAsia="es-MX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2E6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/>
                <w:color w:val="000000"/>
                <w:lang w:eastAsia="es-MX"/>
              </w:rPr>
              <w:t>1411</w:t>
            </w:r>
          </w:p>
        </w:tc>
      </w:tr>
      <w:tr w:rsidR="00993CC2" w:rsidRPr="00993CC2" w14:paraId="4F30431E" w14:textId="77777777" w:rsidTr="00BC3427">
        <w:trPr>
          <w:trHeight w:val="690"/>
          <w:jc w:val="center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926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ascii="Graphik Regular" w:eastAsia="Times New Roman" w:hAnsi="Graphik Regular"/>
                <w:b/>
                <w:bCs/>
                <w:color w:val="000000"/>
                <w:lang w:eastAsia="es-MX"/>
              </w:rPr>
            </w:pPr>
            <w:r w:rsidRPr="00993CC2">
              <w:rPr>
                <w:rFonts w:ascii="Graphik Regular" w:eastAsia="Times New Roman" w:hAnsi="Graphik Regular"/>
                <w:b/>
                <w:bCs/>
                <w:color w:val="000000"/>
                <w:lang w:eastAsia="es-MX"/>
              </w:rPr>
              <w:t>Porcentaje de Becarios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ED89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MX"/>
              </w:rPr>
            </w:pPr>
            <w:r w:rsidRPr="00993CC2">
              <w:rPr>
                <w:rFonts w:eastAsia="Times New Roman"/>
                <w:b/>
                <w:color w:val="000000"/>
                <w:lang w:eastAsia="es-MX"/>
              </w:rPr>
              <w:t>75%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8C97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MX"/>
              </w:rPr>
            </w:pPr>
            <w:r w:rsidRPr="00993CC2">
              <w:rPr>
                <w:rFonts w:eastAsia="Times New Roman"/>
                <w:b/>
                <w:color w:val="000000"/>
                <w:lang w:eastAsia="es-MX"/>
              </w:rPr>
              <w:t>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54E" w14:textId="77777777" w:rsidR="00993CC2" w:rsidRPr="00993CC2" w:rsidRDefault="00993CC2" w:rsidP="00993CC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MX"/>
              </w:rPr>
            </w:pPr>
            <w:r w:rsidRPr="00993CC2">
              <w:rPr>
                <w:rFonts w:eastAsia="Times New Roman"/>
                <w:b/>
                <w:color w:val="000000"/>
                <w:lang w:eastAsia="es-MX"/>
              </w:rPr>
              <w:t>73%</w:t>
            </w:r>
          </w:p>
        </w:tc>
      </w:tr>
    </w:tbl>
    <w:p w14:paraId="2B376D8F" w14:textId="77777777" w:rsidR="00E82D82" w:rsidRDefault="00E82D82" w:rsidP="00373816">
      <w:pPr>
        <w:tabs>
          <w:tab w:val="left" w:pos="1530"/>
          <w:tab w:val="center" w:pos="4252"/>
        </w:tabs>
        <w:rPr>
          <w:rFonts w:ascii="Arial" w:hAnsi="Arial" w:cs="Arial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sectPr w:rsidR="00E82D82" w:rsidSect="00A15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4DE8C" w14:textId="77777777" w:rsidR="00C278CE" w:rsidRDefault="00C278CE">
      <w:r>
        <w:separator/>
      </w:r>
    </w:p>
  </w:endnote>
  <w:endnote w:type="continuationSeparator" w:id="0">
    <w:p w14:paraId="4D90C3C7" w14:textId="77777777" w:rsidR="00C278CE" w:rsidRDefault="00C2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731AC" w14:textId="77777777" w:rsidR="002864EA" w:rsidRDefault="002864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2FC6" w14:textId="77777777" w:rsidR="002864EA" w:rsidRDefault="002864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C11D7" w14:textId="77777777" w:rsidR="002864EA" w:rsidRDefault="002864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A07DC" w14:textId="77777777" w:rsidR="00C278CE" w:rsidRDefault="00C278CE">
      <w:r>
        <w:separator/>
      </w:r>
    </w:p>
  </w:footnote>
  <w:footnote w:type="continuationSeparator" w:id="0">
    <w:p w14:paraId="30BA799E" w14:textId="77777777" w:rsidR="00C278CE" w:rsidRDefault="00C27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E0CE" w14:textId="77777777" w:rsidR="002864EA" w:rsidRDefault="002864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1630" w14:textId="77777777" w:rsidR="002864EA" w:rsidRDefault="002864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37572" w14:textId="77777777" w:rsidR="002864EA" w:rsidRDefault="002864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869"/>
    <w:multiLevelType w:val="hybridMultilevel"/>
    <w:tmpl w:val="74E0401E"/>
    <w:lvl w:ilvl="0" w:tplc="7722DD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F4B2A"/>
    <w:multiLevelType w:val="hybridMultilevel"/>
    <w:tmpl w:val="77A6B2EE"/>
    <w:lvl w:ilvl="0" w:tplc="D0F034B6">
      <w:start w:val="42"/>
      <w:numFmt w:val="bullet"/>
      <w:lvlText w:val=""/>
      <w:lvlJc w:val="left"/>
      <w:pPr>
        <w:ind w:left="397" w:hanging="397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C122B"/>
    <w:multiLevelType w:val="hybridMultilevel"/>
    <w:tmpl w:val="74E0401E"/>
    <w:lvl w:ilvl="0" w:tplc="7722DD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FF3C02"/>
    <w:multiLevelType w:val="hybridMultilevel"/>
    <w:tmpl w:val="74E0401E"/>
    <w:lvl w:ilvl="0" w:tplc="7722DD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16"/>
    <w:rsid w:val="00003960"/>
    <w:rsid w:val="000133E6"/>
    <w:rsid w:val="00014067"/>
    <w:rsid w:val="00014C3F"/>
    <w:rsid w:val="00015E92"/>
    <w:rsid w:val="00023D92"/>
    <w:rsid w:val="00024266"/>
    <w:rsid w:val="00024C64"/>
    <w:rsid w:val="00025AA3"/>
    <w:rsid w:val="0002626C"/>
    <w:rsid w:val="00027804"/>
    <w:rsid w:val="00027DA8"/>
    <w:rsid w:val="00031BB6"/>
    <w:rsid w:val="00034D2B"/>
    <w:rsid w:val="00037156"/>
    <w:rsid w:val="000404ED"/>
    <w:rsid w:val="00042E86"/>
    <w:rsid w:val="000519EC"/>
    <w:rsid w:val="00053B29"/>
    <w:rsid w:val="0005454E"/>
    <w:rsid w:val="0005537C"/>
    <w:rsid w:val="00057CD4"/>
    <w:rsid w:val="00064B2F"/>
    <w:rsid w:val="00066959"/>
    <w:rsid w:val="00066ACC"/>
    <w:rsid w:val="00067D82"/>
    <w:rsid w:val="00070D1F"/>
    <w:rsid w:val="00070F72"/>
    <w:rsid w:val="000748A2"/>
    <w:rsid w:val="0007522C"/>
    <w:rsid w:val="00080903"/>
    <w:rsid w:val="0008234A"/>
    <w:rsid w:val="000837ED"/>
    <w:rsid w:val="0008537F"/>
    <w:rsid w:val="00086A9D"/>
    <w:rsid w:val="000874D3"/>
    <w:rsid w:val="00091FD4"/>
    <w:rsid w:val="00092A1F"/>
    <w:rsid w:val="000A0324"/>
    <w:rsid w:val="000A4A3D"/>
    <w:rsid w:val="000A71F9"/>
    <w:rsid w:val="000A7F52"/>
    <w:rsid w:val="000B2836"/>
    <w:rsid w:val="000B4691"/>
    <w:rsid w:val="000B7659"/>
    <w:rsid w:val="000B786C"/>
    <w:rsid w:val="000C0DFE"/>
    <w:rsid w:val="000C2F52"/>
    <w:rsid w:val="000C3A0E"/>
    <w:rsid w:val="000C63FC"/>
    <w:rsid w:val="000D1BC1"/>
    <w:rsid w:val="000D5738"/>
    <w:rsid w:val="000D5E8C"/>
    <w:rsid w:val="000D6031"/>
    <w:rsid w:val="000E086F"/>
    <w:rsid w:val="000E7E38"/>
    <w:rsid w:val="000F58C2"/>
    <w:rsid w:val="000F5A60"/>
    <w:rsid w:val="000F608A"/>
    <w:rsid w:val="000F638B"/>
    <w:rsid w:val="000F665C"/>
    <w:rsid w:val="00101970"/>
    <w:rsid w:val="00101DF5"/>
    <w:rsid w:val="00103DCD"/>
    <w:rsid w:val="001055B4"/>
    <w:rsid w:val="00112D92"/>
    <w:rsid w:val="00120AD7"/>
    <w:rsid w:val="00120EC2"/>
    <w:rsid w:val="00122CE8"/>
    <w:rsid w:val="00122FB1"/>
    <w:rsid w:val="0012321E"/>
    <w:rsid w:val="00133065"/>
    <w:rsid w:val="001344E9"/>
    <w:rsid w:val="00143D05"/>
    <w:rsid w:val="001465FE"/>
    <w:rsid w:val="00152B00"/>
    <w:rsid w:val="00152F51"/>
    <w:rsid w:val="00154C58"/>
    <w:rsid w:val="00160683"/>
    <w:rsid w:val="00160D3B"/>
    <w:rsid w:val="00166603"/>
    <w:rsid w:val="00166EAA"/>
    <w:rsid w:val="001711E9"/>
    <w:rsid w:val="00172A75"/>
    <w:rsid w:val="00173084"/>
    <w:rsid w:val="00175285"/>
    <w:rsid w:val="00175F29"/>
    <w:rsid w:val="0018448A"/>
    <w:rsid w:val="00184E44"/>
    <w:rsid w:val="00185327"/>
    <w:rsid w:val="00191100"/>
    <w:rsid w:val="00197C6E"/>
    <w:rsid w:val="001A3B2E"/>
    <w:rsid w:val="001A5172"/>
    <w:rsid w:val="001B046D"/>
    <w:rsid w:val="001B2844"/>
    <w:rsid w:val="001B431F"/>
    <w:rsid w:val="001B619A"/>
    <w:rsid w:val="001B635A"/>
    <w:rsid w:val="001B6F58"/>
    <w:rsid w:val="001C2902"/>
    <w:rsid w:val="001C2FBD"/>
    <w:rsid w:val="001C44F0"/>
    <w:rsid w:val="001C5594"/>
    <w:rsid w:val="001C6552"/>
    <w:rsid w:val="001C7705"/>
    <w:rsid w:val="001D06EC"/>
    <w:rsid w:val="001D1D18"/>
    <w:rsid w:val="001D2737"/>
    <w:rsid w:val="001D449D"/>
    <w:rsid w:val="001D48C5"/>
    <w:rsid w:val="001D4962"/>
    <w:rsid w:val="001E1818"/>
    <w:rsid w:val="001E39C2"/>
    <w:rsid w:val="001E545F"/>
    <w:rsid w:val="001E793C"/>
    <w:rsid w:val="001F2923"/>
    <w:rsid w:val="001F2CF0"/>
    <w:rsid w:val="001F6116"/>
    <w:rsid w:val="00200344"/>
    <w:rsid w:val="002024F2"/>
    <w:rsid w:val="00203999"/>
    <w:rsid w:val="00206B55"/>
    <w:rsid w:val="00213086"/>
    <w:rsid w:val="002168EC"/>
    <w:rsid w:val="00220339"/>
    <w:rsid w:val="00221B95"/>
    <w:rsid w:val="0022356B"/>
    <w:rsid w:val="00225825"/>
    <w:rsid w:val="00225F09"/>
    <w:rsid w:val="002320E7"/>
    <w:rsid w:val="002329BB"/>
    <w:rsid w:val="002366E2"/>
    <w:rsid w:val="00237D1E"/>
    <w:rsid w:val="00240674"/>
    <w:rsid w:val="002407DF"/>
    <w:rsid w:val="00243088"/>
    <w:rsid w:val="002441DC"/>
    <w:rsid w:val="0024479D"/>
    <w:rsid w:val="00245810"/>
    <w:rsid w:val="0024672F"/>
    <w:rsid w:val="002477BB"/>
    <w:rsid w:val="00247842"/>
    <w:rsid w:val="002502A1"/>
    <w:rsid w:val="0025073F"/>
    <w:rsid w:val="002531B6"/>
    <w:rsid w:val="002535C5"/>
    <w:rsid w:val="00253AB3"/>
    <w:rsid w:val="00254968"/>
    <w:rsid w:val="00255A7A"/>
    <w:rsid w:val="00255DBD"/>
    <w:rsid w:val="002574CD"/>
    <w:rsid w:val="00270415"/>
    <w:rsid w:val="00272B97"/>
    <w:rsid w:val="002740B9"/>
    <w:rsid w:val="002759AD"/>
    <w:rsid w:val="00275AB2"/>
    <w:rsid w:val="00276817"/>
    <w:rsid w:val="002811C4"/>
    <w:rsid w:val="00283DEE"/>
    <w:rsid w:val="002864EA"/>
    <w:rsid w:val="00291E0A"/>
    <w:rsid w:val="002A3048"/>
    <w:rsid w:val="002A607E"/>
    <w:rsid w:val="002A79C4"/>
    <w:rsid w:val="002A7AA2"/>
    <w:rsid w:val="002B0E58"/>
    <w:rsid w:val="002B3D81"/>
    <w:rsid w:val="002B4442"/>
    <w:rsid w:val="002B472E"/>
    <w:rsid w:val="002C01DC"/>
    <w:rsid w:val="002C0525"/>
    <w:rsid w:val="002C2481"/>
    <w:rsid w:val="002C2DD2"/>
    <w:rsid w:val="002C3411"/>
    <w:rsid w:val="002C472B"/>
    <w:rsid w:val="002D09B9"/>
    <w:rsid w:val="002D3BBB"/>
    <w:rsid w:val="002D6330"/>
    <w:rsid w:val="002D7AF6"/>
    <w:rsid w:val="002D7C24"/>
    <w:rsid w:val="002E431B"/>
    <w:rsid w:val="002E56F6"/>
    <w:rsid w:val="002F0116"/>
    <w:rsid w:val="002F1F4F"/>
    <w:rsid w:val="002F23A1"/>
    <w:rsid w:val="002F2B96"/>
    <w:rsid w:val="002F351E"/>
    <w:rsid w:val="002F3EB9"/>
    <w:rsid w:val="002F5ACA"/>
    <w:rsid w:val="002F76FF"/>
    <w:rsid w:val="00303990"/>
    <w:rsid w:val="00306CFC"/>
    <w:rsid w:val="00306F91"/>
    <w:rsid w:val="00307BF3"/>
    <w:rsid w:val="0031014D"/>
    <w:rsid w:val="003115BC"/>
    <w:rsid w:val="00311838"/>
    <w:rsid w:val="0031222E"/>
    <w:rsid w:val="00312926"/>
    <w:rsid w:val="00312EF7"/>
    <w:rsid w:val="00313805"/>
    <w:rsid w:val="0031383E"/>
    <w:rsid w:val="00317899"/>
    <w:rsid w:val="0032269C"/>
    <w:rsid w:val="00322ACA"/>
    <w:rsid w:val="0032365F"/>
    <w:rsid w:val="00323B09"/>
    <w:rsid w:val="003300E4"/>
    <w:rsid w:val="00330499"/>
    <w:rsid w:val="00332359"/>
    <w:rsid w:val="00332F35"/>
    <w:rsid w:val="00333C18"/>
    <w:rsid w:val="00334613"/>
    <w:rsid w:val="00337FB5"/>
    <w:rsid w:val="00341233"/>
    <w:rsid w:val="003440E4"/>
    <w:rsid w:val="00344673"/>
    <w:rsid w:val="00346A1A"/>
    <w:rsid w:val="003470CE"/>
    <w:rsid w:val="00351524"/>
    <w:rsid w:val="00352588"/>
    <w:rsid w:val="00352EF6"/>
    <w:rsid w:val="003568F4"/>
    <w:rsid w:val="00357BA1"/>
    <w:rsid w:val="00366B10"/>
    <w:rsid w:val="00372292"/>
    <w:rsid w:val="0037362F"/>
    <w:rsid w:val="00373816"/>
    <w:rsid w:val="00374476"/>
    <w:rsid w:val="0037684A"/>
    <w:rsid w:val="00381BE5"/>
    <w:rsid w:val="00381C9C"/>
    <w:rsid w:val="00382BE0"/>
    <w:rsid w:val="00385C82"/>
    <w:rsid w:val="00385EF7"/>
    <w:rsid w:val="00397CBE"/>
    <w:rsid w:val="003A3174"/>
    <w:rsid w:val="003A33AC"/>
    <w:rsid w:val="003A4796"/>
    <w:rsid w:val="003A63DE"/>
    <w:rsid w:val="003A681A"/>
    <w:rsid w:val="003A7630"/>
    <w:rsid w:val="003B04D9"/>
    <w:rsid w:val="003B1082"/>
    <w:rsid w:val="003B1533"/>
    <w:rsid w:val="003B2A0E"/>
    <w:rsid w:val="003B2EC2"/>
    <w:rsid w:val="003B4FB2"/>
    <w:rsid w:val="003B7044"/>
    <w:rsid w:val="003C1B12"/>
    <w:rsid w:val="003C2E34"/>
    <w:rsid w:val="003C6A39"/>
    <w:rsid w:val="003C6B23"/>
    <w:rsid w:val="003D06F9"/>
    <w:rsid w:val="003D0AD9"/>
    <w:rsid w:val="003D3C23"/>
    <w:rsid w:val="003D40E2"/>
    <w:rsid w:val="003E03B9"/>
    <w:rsid w:val="003E2E1C"/>
    <w:rsid w:val="003E593F"/>
    <w:rsid w:val="003E7B92"/>
    <w:rsid w:val="003F1A53"/>
    <w:rsid w:val="003F2654"/>
    <w:rsid w:val="003F2CAF"/>
    <w:rsid w:val="003F5F66"/>
    <w:rsid w:val="00400A7F"/>
    <w:rsid w:val="0040199E"/>
    <w:rsid w:val="00402129"/>
    <w:rsid w:val="004114C9"/>
    <w:rsid w:val="004117BD"/>
    <w:rsid w:val="00415318"/>
    <w:rsid w:val="00415DC0"/>
    <w:rsid w:val="00416074"/>
    <w:rsid w:val="004166CA"/>
    <w:rsid w:val="0041748E"/>
    <w:rsid w:val="00426BF7"/>
    <w:rsid w:val="004337DA"/>
    <w:rsid w:val="00434E76"/>
    <w:rsid w:val="00437336"/>
    <w:rsid w:val="00437651"/>
    <w:rsid w:val="00442555"/>
    <w:rsid w:val="0044283E"/>
    <w:rsid w:val="00443030"/>
    <w:rsid w:val="0044457A"/>
    <w:rsid w:val="00453270"/>
    <w:rsid w:val="00454F0B"/>
    <w:rsid w:val="0046673C"/>
    <w:rsid w:val="00470582"/>
    <w:rsid w:val="00470C19"/>
    <w:rsid w:val="00471A78"/>
    <w:rsid w:val="0047390E"/>
    <w:rsid w:val="00477165"/>
    <w:rsid w:val="00481E08"/>
    <w:rsid w:val="00483AA7"/>
    <w:rsid w:val="00484055"/>
    <w:rsid w:val="00484645"/>
    <w:rsid w:val="0048783C"/>
    <w:rsid w:val="00491129"/>
    <w:rsid w:val="004911EC"/>
    <w:rsid w:val="004918BC"/>
    <w:rsid w:val="004933B6"/>
    <w:rsid w:val="004946C2"/>
    <w:rsid w:val="00495008"/>
    <w:rsid w:val="00496376"/>
    <w:rsid w:val="00496D72"/>
    <w:rsid w:val="004A2647"/>
    <w:rsid w:val="004A460D"/>
    <w:rsid w:val="004A520E"/>
    <w:rsid w:val="004B11EB"/>
    <w:rsid w:val="004B178D"/>
    <w:rsid w:val="004B328D"/>
    <w:rsid w:val="004B354C"/>
    <w:rsid w:val="004B3C7F"/>
    <w:rsid w:val="004B6D30"/>
    <w:rsid w:val="004C0401"/>
    <w:rsid w:val="004C3BD5"/>
    <w:rsid w:val="004C51AD"/>
    <w:rsid w:val="004C523B"/>
    <w:rsid w:val="004C6C25"/>
    <w:rsid w:val="004D1A50"/>
    <w:rsid w:val="004D48E9"/>
    <w:rsid w:val="004E04D6"/>
    <w:rsid w:val="004E5019"/>
    <w:rsid w:val="004E51F5"/>
    <w:rsid w:val="004E7E33"/>
    <w:rsid w:val="004F2F73"/>
    <w:rsid w:val="004F4F5B"/>
    <w:rsid w:val="004F5EFD"/>
    <w:rsid w:val="004F6689"/>
    <w:rsid w:val="00500AA8"/>
    <w:rsid w:val="00503869"/>
    <w:rsid w:val="005112C3"/>
    <w:rsid w:val="00512572"/>
    <w:rsid w:val="005160D5"/>
    <w:rsid w:val="00516847"/>
    <w:rsid w:val="00517445"/>
    <w:rsid w:val="0051793E"/>
    <w:rsid w:val="005202CD"/>
    <w:rsid w:val="005204B3"/>
    <w:rsid w:val="0052071C"/>
    <w:rsid w:val="00524DD1"/>
    <w:rsid w:val="0052507E"/>
    <w:rsid w:val="00525DB9"/>
    <w:rsid w:val="00527346"/>
    <w:rsid w:val="005301D0"/>
    <w:rsid w:val="005321AE"/>
    <w:rsid w:val="00534C3B"/>
    <w:rsid w:val="00536219"/>
    <w:rsid w:val="0054028E"/>
    <w:rsid w:val="00541946"/>
    <w:rsid w:val="00542C3C"/>
    <w:rsid w:val="00543BF2"/>
    <w:rsid w:val="005468BA"/>
    <w:rsid w:val="005528F5"/>
    <w:rsid w:val="005529B6"/>
    <w:rsid w:val="00554838"/>
    <w:rsid w:val="0055513B"/>
    <w:rsid w:val="00563724"/>
    <w:rsid w:val="00563729"/>
    <w:rsid w:val="00567C73"/>
    <w:rsid w:val="0057239E"/>
    <w:rsid w:val="00573380"/>
    <w:rsid w:val="00576710"/>
    <w:rsid w:val="00583736"/>
    <w:rsid w:val="00586C20"/>
    <w:rsid w:val="00587293"/>
    <w:rsid w:val="005A3019"/>
    <w:rsid w:val="005B4D6A"/>
    <w:rsid w:val="005B6A6A"/>
    <w:rsid w:val="005C0D82"/>
    <w:rsid w:val="005C2DB8"/>
    <w:rsid w:val="005C4169"/>
    <w:rsid w:val="005D0332"/>
    <w:rsid w:val="005D3CD4"/>
    <w:rsid w:val="005D6FAE"/>
    <w:rsid w:val="005E34D3"/>
    <w:rsid w:val="005E4173"/>
    <w:rsid w:val="005F2581"/>
    <w:rsid w:val="005F2952"/>
    <w:rsid w:val="005F5AB6"/>
    <w:rsid w:val="00601C0C"/>
    <w:rsid w:val="006034D4"/>
    <w:rsid w:val="006035AD"/>
    <w:rsid w:val="00603D8F"/>
    <w:rsid w:val="00606CAA"/>
    <w:rsid w:val="006108A7"/>
    <w:rsid w:val="00611DED"/>
    <w:rsid w:val="0061323A"/>
    <w:rsid w:val="00625905"/>
    <w:rsid w:val="00625CCC"/>
    <w:rsid w:val="00627A21"/>
    <w:rsid w:val="00632B71"/>
    <w:rsid w:val="00634759"/>
    <w:rsid w:val="00636788"/>
    <w:rsid w:val="00636C1E"/>
    <w:rsid w:val="00636FC4"/>
    <w:rsid w:val="006420B8"/>
    <w:rsid w:val="00642E52"/>
    <w:rsid w:val="006435A0"/>
    <w:rsid w:val="006458F8"/>
    <w:rsid w:val="00647A06"/>
    <w:rsid w:val="0065026D"/>
    <w:rsid w:val="006554D2"/>
    <w:rsid w:val="00655C47"/>
    <w:rsid w:val="00657458"/>
    <w:rsid w:val="006602C2"/>
    <w:rsid w:val="00662E4D"/>
    <w:rsid w:val="00666DEF"/>
    <w:rsid w:val="0066710E"/>
    <w:rsid w:val="00667256"/>
    <w:rsid w:val="00677703"/>
    <w:rsid w:val="006802B2"/>
    <w:rsid w:val="00680509"/>
    <w:rsid w:val="006810F2"/>
    <w:rsid w:val="0069420F"/>
    <w:rsid w:val="0069639A"/>
    <w:rsid w:val="006A202E"/>
    <w:rsid w:val="006A3240"/>
    <w:rsid w:val="006A6A0C"/>
    <w:rsid w:val="006A713A"/>
    <w:rsid w:val="006A75ED"/>
    <w:rsid w:val="006B1214"/>
    <w:rsid w:val="006B3083"/>
    <w:rsid w:val="006B7B3D"/>
    <w:rsid w:val="006C07B0"/>
    <w:rsid w:val="006C137B"/>
    <w:rsid w:val="006C1EE2"/>
    <w:rsid w:val="006C2C20"/>
    <w:rsid w:val="006C3A36"/>
    <w:rsid w:val="006C3DBC"/>
    <w:rsid w:val="006C7381"/>
    <w:rsid w:val="006C7B28"/>
    <w:rsid w:val="006D4527"/>
    <w:rsid w:val="006D7275"/>
    <w:rsid w:val="006E0425"/>
    <w:rsid w:val="006E24B7"/>
    <w:rsid w:val="006E35A9"/>
    <w:rsid w:val="006E6A22"/>
    <w:rsid w:val="006F1C69"/>
    <w:rsid w:val="006F2DE7"/>
    <w:rsid w:val="006F3C86"/>
    <w:rsid w:val="006F7FD0"/>
    <w:rsid w:val="00700B7D"/>
    <w:rsid w:val="0070274A"/>
    <w:rsid w:val="007040DD"/>
    <w:rsid w:val="00704C99"/>
    <w:rsid w:val="00705A02"/>
    <w:rsid w:val="00707992"/>
    <w:rsid w:val="00713587"/>
    <w:rsid w:val="00720625"/>
    <w:rsid w:val="00722AC7"/>
    <w:rsid w:val="00726866"/>
    <w:rsid w:val="0072746D"/>
    <w:rsid w:val="00731295"/>
    <w:rsid w:val="00733140"/>
    <w:rsid w:val="00734D56"/>
    <w:rsid w:val="00734DFB"/>
    <w:rsid w:val="007350C5"/>
    <w:rsid w:val="0073591C"/>
    <w:rsid w:val="00736543"/>
    <w:rsid w:val="007378C0"/>
    <w:rsid w:val="00737D66"/>
    <w:rsid w:val="00742092"/>
    <w:rsid w:val="00743CA2"/>
    <w:rsid w:val="00754C0F"/>
    <w:rsid w:val="007556A9"/>
    <w:rsid w:val="00763333"/>
    <w:rsid w:val="0076644E"/>
    <w:rsid w:val="00766E7C"/>
    <w:rsid w:val="00773BAF"/>
    <w:rsid w:val="00775699"/>
    <w:rsid w:val="007756EE"/>
    <w:rsid w:val="00776633"/>
    <w:rsid w:val="00776B3E"/>
    <w:rsid w:val="00776CA7"/>
    <w:rsid w:val="00777997"/>
    <w:rsid w:val="0079536D"/>
    <w:rsid w:val="00795B9A"/>
    <w:rsid w:val="007B14D3"/>
    <w:rsid w:val="007B153A"/>
    <w:rsid w:val="007B292B"/>
    <w:rsid w:val="007B6262"/>
    <w:rsid w:val="007C004A"/>
    <w:rsid w:val="007C1C1E"/>
    <w:rsid w:val="007C3CE5"/>
    <w:rsid w:val="007C4208"/>
    <w:rsid w:val="007C49B4"/>
    <w:rsid w:val="007C670C"/>
    <w:rsid w:val="007C67FF"/>
    <w:rsid w:val="007D0485"/>
    <w:rsid w:val="007D193A"/>
    <w:rsid w:val="007D3526"/>
    <w:rsid w:val="007D3B11"/>
    <w:rsid w:val="007D78B1"/>
    <w:rsid w:val="007D7D0C"/>
    <w:rsid w:val="007E1B76"/>
    <w:rsid w:val="007E641D"/>
    <w:rsid w:val="007F3247"/>
    <w:rsid w:val="007F526E"/>
    <w:rsid w:val="00802EB7"/>
    <w:rsid w:val="008040FE"/>
    <w:rsid w:val="0080430A"/>
    <w:rsid w:val="0080463E"/>
    <w:rsid w:val="00804A44"/>
    <w:rsid w:val="00805CC6"/>
    <w:rsid w:val="008062C2"/>
    <w:rsid w:val="00811615"/>
    <w:rsid w:val="00811674"/>
    <w:rsid w:val="00811692"/>
    <w:rsid w:val="00812E8B"/>
    <w:rsid w:val="00816017"/>
    <w:rsid w:val="00816470"/>
    <w:rsid w:val="008166AD"/>
    <w:rsid w:val="00821C40"/>
    <w:rsid w:val="00831C68"/>
    <w:rsid w:val="00834258"/>
    <w:rsid w:val="0084177C"/>
    <w:rsid w:val="00842AD5"/>
    <w:rsid w:val="00842D4A"/>
    <w:rsid w:val="00842EC8"/>
    <w:rsid w:val="00847195"/>
    <w:rsid w:val="0084777F"/>
    <w:rsid w:val="00851685"/>
    <w:rsid w:val="008517A5"/>
    <w:rsid w:val="00854C2B"/>
    <w:rsid w:val="00856B75"/>
    <w:rsid w:val="008624F7"/>
    <w:rsid w:val="00871CF6"/>
    <w:rsid w:val="008759B1"/>
    <w:rsid w:val="00876A61"/>
    <w:rsid w:val="00881CCF"/>
    <w:rsid w:val="00883200"/>
    <w:rsid w:val="00883F9A"/>
    <w:rsid w:val="00884340"/>
    <w:rsid w:val="008854FD"/>
    <w:rsid w:val="008862FD"/>
    <w:rsid w:val="00891BAF"/>
    <w:rsid w:val="00891D95"/>
    <w:rsid w:val="0089504B"/>
    <w:rsid w:val="00897F2F"/>
    <w:rsid w:val="008A0175"/>
    <w:rsid w:val="008A0BEB"/>
    <w:rsid w:val="008A12A1"/>
    <w:rsid w:val="008A38D2"/>
    <w:rsid w:val="008A3DC0"/>
    <w:rsid w:val="008A643E"/>
    <w:rsid w:val="008B268D"/>
    <w:rsid w:val="008C1458"/>
    <w:rsid w:val="008C2BE7"/>
    <w:rsid w:val="008C486E"/>
    <w:rsid w:val="008C5374"/>
    <w:rsid w:val="008D03CA"/>
    <w:rsid w:val="008D046B"/>
    <w:rsid w:val="008D1384"/>
    <w:rsid w:val="008D383E"/>
    <w:rsid w:val="008D43E8"/>
    <w:rsid w:val="008E138C"/>
    <w:rsid w:val="008E461E"/>
    <w:rsid w:val="008E54FD"/>
    <w:rsid w:val="008E62A1"/>
    <w:rsid w:val="008E683C"/>
    <w:rsid w:val="008F05DE"/>
    <w:rsid w:val="008F14F9"/>
    <w:rsid w:val="008F7F99"/>
    <w:rsid w:val="00900E26"/>
    <w:rsid w:val="00910D38"/>
    <w:rsid w:val="00912437"/>
    <w:rsid w:val="00912498"/>
    <w:rsid w:val="00915297"/>
    <w:rsid w:val="00916036"/>
    <w:rsid w:val="0092451D"/>
    <w:rsid w:val="00925440"/>
    <w:rsid w:val="0092622A"/>
    <w:rsid w:val="009264B4"/>
    <w:rsid w:val="00926A41"/>
    <w:rsid w:val="00926C07"/>
    <w:rsid w:val="00934887"/>
    <w:rsid w:val="00935110"/>
    <w:rsid w:val="009362E7"/>
    <w:rsid w:val="00936F2F"/>
    <w:rsid w:val="00941B49"/>
    <w:rsid w:val="00946FE2"/>
    <w:rsid w:val="00947BC3"/>
    <w:rsid w:val="00950FF5"/>
    <w:rsid w:val="00952EB0"/>
    <w:rsid w:val="009536C2"/>
    <w:rsid w:val="009573F1"/>
    <w:rsid w:val="009654D5"/>
    <w:rsid w:val="00967FAB"/>
    <w:rsid w:val="009715CB"/>
    <w:rsid w:val="00975946"/>
    <w:rsid w:val="009810F9"/>
    <w:rsid w:val="00981E6B"/>
    <w:rsid w:val="009827E0"/>
    <w:rsid w:val="00984374"/>
    <w:rsid w:val="009861C5"/>
    <w:rsid w:val="00986669"/>
    <w:rsid w:val="00987B9F"/>
    <w:rsid w:val="009907AC"/>
    <w:rsid w:val="009911E5"/>
    <w:rsid w:val="0099166A"/>
    <w:rsid w:val="00991C26"/>
    <w:rsid w:val="009925DF"/>
    <w:rsid w:val="009930B6"/>
    <w:rsid w:val="00993CC2"/>
    <w:rsid w:val="00994DDF"/>
    <w:rsid w:val="00995040"/>
    <w:rsid w:val="0099665A"/>
    <w:rsid w:val="0099694F"/>
    <w:rsid w:val="00996DAA"/>
    <w:rsid w:val="009A1727"/>
    <w:rsid w:val="009A2113"/>
    <w:rsid w:val="009A2ADB"/>
    <w:rsid w:val="009A324A"/>
    <w:rsid w:val="009A3AD8"/>
    <w:rsid w:val="009A6B76"/>
    <w:rsid w:val="009B06F3"/>
    <w:rsid w:val="009B1A8A"/>
    <w:rsid w:val="009B1BC9"/>
    <w:rsid w:val="009B27A1"/>
    <w:rsid w:val="009C026B"/>
    <w:rsid w:val="009C1E39"/>
    <w:rsid w:val="009C430E"/>
    <w:rsid w:val="009C4CF5"/>
    <w:rsid w:val="009C6141"/>
    <w:rsid w:val="009C740B"/>
    <w:rsid w:val="009C76AD"/>
    <w:rsid w:val="009C777B"/>
    <w:rsid w:val="009D0D06"/>
    <w:rsid w:val="009D164B"/>
    <w:rsid w:val="009D4BE3"/>
    <w:rsid w:val="009D4F40"/>
    <w:rsid w:val="009D59DE"/>
    <w:rsid w:val="009D63F1"/>
    <w:rsid w:val="009E1AC2"/>
    <w:rsid w:val="009E2746"/>
    <w:rsid w:val="009E3C92"/>
    <w:rsid w:val="009E3DF6"/>
    <w:rsid w:val="009E638D"/>
    <w:rsid w:val="009F062D"/>
    <w:rsid w:val="009F12ED"/>
    <w:rsid w:val="009F30E7"/>
    <w:rsid w:val="00A01ADD"/>
    <w:rsid w:val="00A0232C"/>
    <w:rsid w:val="00A02745"/>
    <w:rsid w:val="00A02C83"/>
    <w:rsid w:val="00A03938"/>
    <w:rsid w:val="00A15FB7"/>
    <w:rsid w:val="00A22FE7"/>
    <w:rsid w:val="00A24C9F"/>
    <w:rsid w:val="00A25CB9"/>
    <w:rsid w:val="00A31C8F"/>
    <w:rsid w:val="00A320BC"/>
    <w:rsid w:val="00A3364C"/>
    <w:rsid w:val="00A3662B"/>
    <w:rsid w:val="00A37CE9"/>
    <w:rsid w:val="00A408C0"/>
    <w:rsid w:val="00A434E6"/>
    <w:rsid w:val="00A43DF7"/>
    <w:rsid w:val="00A47EB6"/>
    <w:rsid w:val="00A502BE"/>
    <w:rsid w:val="00A50686"/>
    <w:rsid w:val="00A51632"/>
    <w:rsid w:val="00A545AB"/>
    <w:rsid w:val="00A61749"/>
    <w:rsid w:val="00A61A2B"/>
    <w:rsid w:val="00A62E28"/>
    <w:rsid w:val="00A66B3D"/>
    <w:rsid w:val="00A67567"/>
    <w:rsid w:val="00A67590"/>
    <w:rsid w:val="00A72EFA"/>
    <w:rsid w:val="00A771A6"/>
    <w:rsid w:val="00A8138E"/>
    <w:rsid w:val="00A87626"/>
    <w:rsid w:val="00A93224"/>
    <w:rsid w:val="00AA1DA1"/>
    <w:rsid w:val="00AA1EF3"/>
    <w:rsid w:val="00AA2393"/>
    <w:rsid w:val="00AA6C49"/>
    <w:rsid w:val="00AA77CD"/>
    <w:rsid w:val="00AA796A"/>
    <w:rsid w:val="00AA7E39"/>
    <w:rsid w:val="00AB11F5"/>
    <w:rsid w:val="00AB21E2"/>
    <w:rsid w:val="00AB4540"/>
    <w:rsid w:val="00AB676F"/>
    <w:rsid w:val="00AC24AF"/>
    <w:rsid w:val="00AC3CF3"/>
    <w:rsid w:val="00AD0CF9"/>
    <w:rsid w:val="00AD57C8"/>
    <w:rsid w:val="00AE1F1B"/>
    <w:rsid w:val="00AE27D1"/>
    <w:rsid w:val="00AE288C"/>
    <w:rsid w:val="00AE3168"/>
    <w:rsid w:val="00AE3735"/>
    <w:rsid w:val="00AE37C0"/>
    <w:rsid w:val="00AE5CEC"/>
    <w:rsid w:val="00AF06C0"/>
    <w:rsid w:val="00AF10A1"/>
    <w:rsid w:val="00AF330E"/>
    <w:rsid w:val="00B01C24"/>
    <w:rsid w:val="00B026D8"/>
    <w:rsid w:val="00B03A21"/>
    <w:rsid w:val="00B03DC2"/>
    <w:rsid w:val="00B07538"/>
    <w:rsid w:val="00B11B0A"/>
    <w:rsid w:val="00B120DF"/>
    <w:rsid w:val="00B15359"/>
    <w:rsid w:val="00B16C59"/>
    <w:rsid w:val="00B2135B"/>
    <w:rsid w:val="00B24BEC"/>
    <w:rsid w:val="00B25F04"/>
    <w:rsid w:val="00B30274"/>
    <w:rsid w:val="00B31263"/>
    <w:rsid w:val="00B32028"/>
    <w:rsid w:val="00B3527E"/>
    <w:rsid w:val="00B35477"/>
    <w:rsid w:val="00B3769F"/>
    <w:rsid w:val="00B40626"/>
    <w:rsid w:val="00B42E8D"/>
    <w:rsid w:val="00B44255"/>
    <w:rsid w:val="00B45802"/>
    <w:rsid w:val="00B52B94"/>
    <w:rsid w:val="00B5439E"/>
    <w:rsid w:val="00B54493"/>
    <w:rsid w:val="00B54E10"/>
    <w:rsid w:val="00B564EC"/>
    <w:rsid w:val="00B56754"/>
    <w:rsid w:val="00B56CF4"/>
    <w:rsid w:val="00B6385D"/>
    <w:rsid w:val="00B66C28"/>
    <w:rsid w:val="00B67827"/>
    <w:rsid w:val="00B74581"/>
    <w:rsid w:val="00B7659D"/>
    <w:rsid w:val="00B81BE0"/>
    <w:rsid w:val="00B86FD2"/>
    <w:rsid w:val="00B92646"/>
    <w:rsid w:val="00B96390"/>
    <w:rsid w:val="00B97239"/>
    <w:rsid w:val="00BA059C"/>
    <w:rsid w:val="00BA249A"/>
    <w:rsid w:val="00BA6519"/>
    <w:rsid w:val="00BA7E37"/>
    <w:rsid w:val="00BB24F5"/>
    <w:rsid w:val="00BB3D5D"/>
    <w:rsid w:val="00BC09E5"/>
    <w:rsid w:val="00BC1E03"/>
    <w:rsid w:val="00BC3427"/>
    <w:rsid w:val="00BC614F"/>
    <w:rsid w:val="00BC7D5E"/>
    <w:rsid w:val="00BD0A9A"/>
    <w:rsid w:val="00BD0BC2"/>
    <w:rsid w:val="00BD171A"/>
    <w:rsid w:val="00BD1865"/>
    <w:rsid w:val="00BD4E5A"/>
    <w:rsid w:val="00BD4E6B"/>
    <w:rsid w:val="00BD644B"/>
    <w:rsid w:val="00BE315E"/>
    <w:rsid w:val="00BE3EDD"/>
    <w:rsid w:val="00BE470A"/>
    <w:rsid w:val="00BE7569"/>
    <w:rsid w:val="00BF45DB"/>
    <w:rsid w:val="00C01172"/>
    <w:rsid w:val="00C0591F"/>
    <w:rsid w:val="00C06471"/>
    <w:rsid w:val="00C07966"/>
    <w:rsid w:val="00C12B17"/>
    <w:rsid w:val="00C12CA6"/>
    <w:rsid w:val="00C1315F"/>
    <w:rsid w:val="00C150F9"/>
    <w:rsid w:val="00C17277"/>
    <w:rsid w:val="00C219E7"/>
    <w:rsid w:val="00C2363C"/>
    <w:rsid w:val="00C26DB0"/>
    <w:rsid w:val="00C26FAD"/>
    <w:rsid w:val="00C278CE"/>
    <w:rsid w:val="00C3125B"/>
    <w:rsid w:val="00C41280"/>
    <w:rsid w:val="00C418A0"/>
    <w:rsid w:val="00C41B18"/>
    <w:rsid w:val="00C41C57"/>
    <w:rsid w:val="00C43AF6"/>
    <w:rsid w:val="00C538E8"/>
    <w:rsid w:val="00C5503C"/>
    <w:rsid w:val="00C55E1C"/>
    <w:rsid w:val="00C567E6"/>
    <w:rsid w:val="00C56C92"/>
    <w:rsid w:val="00C62DDA"/>
    <w:rsid w:val="00C64A3D"/>
    <w:rsid w:val="00C6716A"/>
    <w:rsid w:val="00C72D2E"/>
    <w:rsid w:val="00C74257"/>
    <w:rsid w:val="00C821B2"/>
    <w:rsid w:val="00C84EDD"/>
    <w:rsid w:val="00C87470"/>
    <w:rsid w:val="00C90AEB"/>
    <w:rsid w:val="00C92EB6"/>
    <w:rsid w:val="00C95B2D"/>
    <w:rsid w:val="00C97626"/>
    <w:rsid w:val="00C977E3"/>
    <w:rsid w:val="00C9781C"/>
    <w:rsid w:val="00CA018D"/>
    <w:rsid w:val="00CA2045"/>
    <w:rsid w:val="00CA268A"/>
    <w:rsid w:val="00CA2A51"/>
    <w:rsid w:val="00CA3B98"/>
    <w:rsid w:val="00CA4A86"/>
    <w:rsid w:val="00CA5708"/>
    <w:rsid w:val="00CA5F60"/>
    <w:rsid w:val="00CA6C26"/>
    <w:rsid w:val="00CB03E9"/>
    <w:rsid w:val="00CB0D38"/>
    <w:rsid w:val="00CB1854"/>
    <w:rsid w:val="00CB2327"/>
    <w:rsid w:val="00CB4302"/>
    <w:rsid w:val="00CB704D"/>
    <w:rsid w:val="00CC0B5E"/>
    <w:rsid w:val="00CC0BA5"/>
    <w:rsid w:val="00CC2137"/>
    <w:rsid w:val="00CC327B"/>
    <w:rsid w:val="00CC465E"/>
    <w:rsid w:val="00CC55DE"/>
    <w:rsid w:val="00CD171B"/>
    <w:rsid w:val="00CD3550"/>
    <w:rsid w:val="00CD4BD1"/>
    <w:rsid w:val="00CD58B2"/>
    <w:rsid w:val="00CE284F"/>
    <w:rsid w:val="00CE5740"/>
    <w:rsid w:val="00CE611D"/>
    <w:rsid w:val="00CE6E0C"/>
    <w:rsid w:val="00CE7F33"/>
    <w:rsid w:val="00CF1C3D"/>
    <w:rsid w:val="00CF1CA0"/>
    <w:rsid w:val="00CF2A87"/>
    <w:rsid w:val="00CF52DF"/>
    <w:rsid w:val="00CF5904"/>
    <w:rsid w:val="00CF5CF8"/>
    <w:rsid w:val="00CF6B28"/>
    <w:rsid w:val="00D01E3F"/>
    <w:rsid w:val="00D02AEE"/>
    <w:rsid w:val="00D02E55"/>
    <w:rsid w:val="00D050C5"/>
    <w:rsid w:val="00D060B1"/>
    <w:rsid w:val="00D07875"/>
    <w:rsid w:val="00D10263"/>
    <w:rsid w:val="00D21033"/>
    <w:rsid w:val="00D21F87"/>
    <w:rsid w:val="00D220A9"/>
    <w:rsid w:val="00D25443"/>
    <w:rsid w:val="00D255C9"/>
    <w:rsid w:val="00D26B0A"/>
    <w:rsid w:val="00D3204B"/>
    <w:rsid w:val="00D33586"/>
    <w:rsid w:val="00D33CB7"/>
    <w:rsid w:val="00D370DC"/>
    <w:rsid w:val="00D370F5"/>
    <w:rsid w:val="00D37C51"/>
    <w:rsid w:val="00D410E7"/>
    <w:rsid w:val="00D44596"/>
    <w:rsid w:val="00D44B10"/>
    <w:rsid w:val="00D44D6F"/>
    <w:rsid w:val="00D45C6B"/>
    <w:rsid w:val="00D51D87"/>
    <w:rsid w:val="00D54FE8"/>
    <w:rsid w:val="00D60216"/>
    <w:rsid w:val="00D61BEA"/>
    <w:rsid w:val="00D66E12"/>
    <w:rsid w:val="00D70747"/>
    <w:rsid w:val="00D72D0B"/>
    <w:rsid w:val="00D74487"/>
    <w:rsid w:val="00D828F2"/>
    <w:rsid w:val="00D93F3E"/>
    <w:rsid w:val="00D94D4D"/>
    <w:rsid w:val="00D96119"/>
    <w:rsid w:val="00DA196D"/>
    <w:rsid w:val="00DB554D"/>
    <w:rsid w:val="00DC2AF8"/>
    <w:rsid w:val="00DC3143"/>
    <w:rsid w:val="00DC4624"/>
    <w:rsid w:val="00DC5604"/>
    <w:rsid w:val="00DC5966"/>
    <w:rsid w:val="00DC6153"/>
    <w:rsid w:val="00DC6BD3"/>
    <w:rsid w:val="00DD00AB"/>
    <w:rsid w:val="00DD06DD"/>
    <w:rsid w:val="00DD135A"/>
    <w:rsid w:val="00DD23BC"/>
    <w:rsid w:val="00DD2F95"/>
    <w:rsid w:val="00DD4A8C"/>
    <w:rsid w:val="00DD4E57"/>
    <w:rsid w:val="00DE6AE4"/>
    <w:rsid w:val="00DE7468"/>
    <w:rsid w:val="00DF582C"/>
    <w:rsid w:val="00E000BE"/>
    <w:rsid w:val="00E00AF0"/>
    <w:rsid w:val="00E015CC"/>
    <w:rsid w:val="00E06E9A"/>
    <w:rsid w:val="00E07206"/>
    <w:rsid w:val="00E077D5"/>
    <w:rsid w:val="00E135A0"/>
    <w:rsid w:val="00E13726"/>
    <w:rsid w:val="00E1490A"/>
    <w:rsid w:val="00E15BCB"/>
    <w:rsid w:val="00E17F6F"/>
    <w:rsid w:val="00E21429"/>
    <w:rsid w:val="00E22480"/>
    <w:rsid w:val="00E24C15"/>
    <w:rsid w:val="00E27623"/>
    <w:rsid w:val="00E306C1"/>
    <w:rsid w:val="00E30AB1"/>
    <w:rsid w:val="00E3126A"/>
    <w:rsid w:val="00E3300C"/>
    <w:rsid w:val="00E37F3E"/>
    <w:rsid w:val="00E400DB"/>
    <w:rsid w:val="00E41817"/>
    <w:rsid w:val="00E429A9"/>
    <w:rsid w:val="00E51FBF"/>
    <w:rsid w:val="00E538C9"/>
    <w:rsid w:val="00E53958"/>
    <w:rsid w:val="00E53B8B"/>
    <w:rsid w:val="00E53C9C"/>
    <w:rsid w:val="00E57C3A"/>
    <w:rsid w:val="00E665E5"/>
    <w:rsid w:val="00E67B81"/>
    <w:rsid w:val="00E701E0"/>
    <w:rsid w:val="00E772B4"/>
    <w:rsid w:val="00E77604"/>
    <w:rsid w:val="00E777E9"/>
    <w:rsid w:val="00E77DC3"/>
    <w:rsid w:val="00E80643"/>
    <w:rsid w:val="00E8130D"/>
    <w:rsid w:val="00E8202C"/>
    <w:rsid w:val="00E82D82"/>
    <w:rsid w:val="00E82FAF"/>
    <w:rsid w:val="00E86519"/>
    <w:rsid w:val="00E8750D"/>
    <w:rsid w:val="00E90142"/>
    <w:rsid w:val="00E92DDE"/>
    <w:rsid w:val="00E95825"/>
    <w:rsid w:val="00E97100"/>
    <w:rsid w:val="00EA4FAE"/>
    <w:rsid w:val="00EB29CE"/>
    <w:rsid w:val="00EB3822"/>
    <w:rsid w:val="00EB7838"/>
    <w:rsid w:val="00EC0BAA"/>
    <w:rsid w:val="00EC10A2"/>
    <w:rsid w:val="00EC1C12"/>
    <w:rsid w:val="00EC6030"/>
    <w:rsid w:val="00EC765B"/>
    <w:rsid w:val="00ED19B2"/>
    <w:rsid w:val="00ED1F5D"/>
    <w:rsid w:val="00ED6CFA"/>
    <w:rsid w:val="00EE5A4A"/>
    <w:rsid w:val="00EF01D8"/>
    <w:rsid w:val="00EF1872"/>
    <w:rsid w:val="00EF340A"/>
    <w:rsid w:val="00EF3D5F"/>
    <w:rsid w:val="00EF42A3"/>
    <w:rsid w:val="00EF5647"/>
    <w:rsid w:val="00F03397"/>
    <w:rsid w:val="00F051BD"/>
    <w:rsid w:val="00F055D9"/>
    <w:rsid w:val="00F05E75"/>
    <w:rsid w:val="00F06747"/>
    <w:rsid w:val="00F06C43"/>
    <w:rsid w:val="00F07B11"/>
    <w:rsid w:val="00F07B6D"/>
    <w:rsid w:val="00F1226E"/>
    <w:rsid w:val="00F23F7A"/>
    <w:rsid w:val="00F2685C"/>
    <w:rsid w:val="00F27B40"/>
    <w:rsid w:val="00F35415"/>
    <w:rsid w:val="00F42EB3"/>
    <w:rsid w:val="00F46776"/>
    <w:rsid w:val="00F478E2"/>
    <w:rsid w:val="00F5136F"/>
    <w:rsid w:val="00F52258"/>
    <w:rsid w:val="00F53661"/>
    <w:rsid w:val="00F654DE"/>
    <w:rsid w:val="00F70463"/>
    <w:rsid w:val="00F73B66"/>
    <w:rsid w:val="00F74F86"/>
    <w:rsid w:val="00F76385"/>
    <w:rsid w:val="00F77F2A"/>
    <w:rsid w:val="00F81335"/>
    <w:rsid w:val="00F8585C"/>
    <w:rsid w:val="00F92B55"/>
    <w:rsid w:val="00F931B1"/>
    <w:rsid w:val="00F94C2C"/>
    <w:rsid w:val="00F94E07"/>
    <w:rsid w:val="00F9661D"/>
    <w:rsid w:val="00F96A03"/>
    <w:rsid w:val="00F9787D"/>
    <w:rsid w:val="00F97C5E"/>
    <w:rsid w:val="00FA033D"/>
    <w:rsid w:val="00FA08C6"/>
    <w:rsid w:val="00FA2489"/>
    <w:rsid w:val="00FA2D4B"/>
    <w:rsid w:val="00FA487F"/>
    <w:rsid w:val="00FB23E3"/>
    <w:rsid w:val="00FB2AA1"/>
    <w:rsid w:val="00FB6433"/>
    <w:rsid w:val="00FC120B"/>
    <w:rsid w:val="00FC19C6"/>
    <w:rsid w:val="00FC3802"/>
    <w:rsid w:val="00FC4553"/>
    <w:rsid w:val="00FC4A98"/>
    <w:rsid w:val="00FC7957"/>
    <w:rsid w:val="00FC7F61"/>
    <w:rsid w:val="00FD08AE"/>
    <w:rsid w:val="00FD0F3C"/>
    <w:rsid w:val="00FD3A01"/>
    <w:rsid w:val="00FD63E7"/>
    <w:rsid w:val="00FE0079"/>
    <w:rsid w:val="00FE1E0A"/>
    <w:rsid w:val="00FE2558"/>
    <w:rsid w:val="00FE57CF"/>
    <w:rsid w:val="00FF05BA"/>
    <w:rsid w:val="00FF066D"/>
    <w:rsid w:val="00FF1BFF"/>
    <w:rsid w:val="00FF4501"/>
    <w:rsid w:val="00FF6255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A5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116"/>
    <w:pPr>
      <w:spacing w:after="200" w:line="276" w:lineRule="auto"/>
    </w:pPr>
    <w:rPr>
      <w:rFonts w:ascii="Calibri" w:eastAsia="Calibri" w:hAnsi="Calibr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116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1F6116"/>
    <w:rPr>
      <w:rFonts w:ascii="Calibri" w:eastAsia="Calibri" w:hAnsi="Calibri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D410E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41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410E7"/>
    <w:rPr>
      <w:rFonts w:ascii="Calibri" w:eastAsia="Calibri" w:hAnsi="Calibri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41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410E7"/>
    <w:rPr>
      <w:rFonts w:ascii="Calibri" w:eastAsia="Calibri" w:hAnsi="Calibri"/>
      <w:b/>
      <w:bCs/>
      <w:lang w:val="es-MX" w:eastAsia="en-US"/>
    </w:rPr>
  </w:style>
  <w:style w:type="paragraph" w:styleId="Textodeglobo">
    <w:name w:val="Balloon Text"/>
    <w:basedOn w:val="Normal"/>
    <w:link w:val="TextodegloboCar"/>
    <w:semiHidden/>
    <w:unhideWhenUsed/>
    <w:rsid w:val="00D4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410E7"/>
    <w:rPr>
      <w:rFonts w:ascii="Tahoma" w:eastAsia="Calibri" w:hAnsi="Tahoma" w:cs="Tahoma"/>
      <w:sz w:val="16"/>
      <w:szCs w:val="16"/>
      <w:lang w:val="es-MX" w:eastAsia="en-US"/>
    </w:rPr>
  </w:style>
  <w:style w:type="table" w:customStyle="1" w:styleId="Listaclara-nfasis21">
    <w:name w:val="Lista clara - Énfasis 21"/>
    <w:basedOn w:val="Tablanormal"/>
    <w:next w:val="Listaclara-nfasis2"/>
    <w:uiPriority w:val="61"/>
    <w:rsid w:val="00611DED"/>
    <w:rPr>
      <w:rFonts w:ascii="Calibri" w:eastAsia="Calibri" w:hAnsi="Calibri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0352-1C1D-44D6-BD39-7E86A8C1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15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2018-04-24T14:13:00Z</dcterms:created>
  <dcterms:modified xsi:type="dcterms:W3CDTF">2018-09-05T15:59:00Z</dcterms:modified>
</cp:coreProperties>
</file>